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49"/>
        <w:tblW w:w="9638" w:type="dxa"/>
        <w:tblLook w:val="04A0" w:firstRow="1" w:lastRow="0" w:firstColumn="1" w:lastColumn="0" w:noHBand="0" w:noVBand="1"/>
      </w:tblPr>
      <w:tblGrid>
        <w:gridCol w:w="2542"/>
        <w:gridCol w:w="7096"/>
      </w:tblGrid>
      <w:tr w:rsidR="007419F9" w:rsidRPr="004553BC" w14:paraId="2C403FD2" w14:textId="77777777" w:rsidTr="00CF5011">
        <w:trPr>
          <w:trHeight w:val="397"/>
          <w:tblHeader/>
        </w:trPr>
        <w:tc>
          <w:tcPr>
            <w:tcW w:w="2542" w:type="dxa"/>
          </w:tcPr>
          <w:p w14:paraId="03019428" w14:textId="77777777" w:rsidR="007419F9" w:rsidRPr="004F1423" w:rsidRDefault="007419F9" w:rsidP="007419F9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  <w:r w:rsidRPr="00486596">
              <w:rPr>
                <w:rFonts w:asciiTheme="minorHAnsi" w:eastAsiaTheme="minorHAnsi" w:hAnsiTheme="minorHAnsi" w:cstheme="minorHAnsi"/>
                <w:sz w:val="22"/>
              </w:rPr>
              <w:t>Skill set code</w:t>
            </w:r>
          </w:p>
        </w:tc>
        <w:tc>
          <w:tcPr>
            <w:tcW w:w="7096" w:type="dxa"/>
          </w:tcPr>
          <w:p w14:paraId="6E9D8690" w14:textId="77777777" w:rsidR="007419F9" w:rsidRDefault="007419F9" w:rsidP="007419F9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  <w:r w:rsidRPr="004F1423">
              <w:rPr>
                <w:rFonts w:asciiTheme="minorHAnsi" w:eastAsia="Calibri" w:hAnsiTheme="minorHAnsi" w:cstheme="minorHAnsi"/>
                <w:b w:val="0"/>
                <w:sz w:val="22"/>
              </w:rPr>
              <w:t>HLTSS000</w:t>
            </w:r>
            <w:r>
              <w:rPr>
                <w:rFonts w:asciiTheme="minorHAnsi" w:eastAsia="Calibri" w:hAnsiTheme="minorHAnsi" w:cstheme="minorHAnsi"/>
                <w:b w:val="0"/>
                <w:sz w:val="22"/>
              </w:rPr>
              <w:t>87</w:t>
            </w:r>
          </w:p>
        </w:tc>
      </w:tr>
      <w:tr w:rsidR="007419F9" w:rsidRPr="004553BC" w14:paraId="31E75D50" w14:textId="77777777" w:rsidTr="00CF5011">
        <w:trPr>
          <w:trHeight w:val="397"/>
          <w:tblHeader/>
        </w:trPr>
        <w:tc>
          <w:tcPr>
            <w:tcW w:w="2542" w:type="dxa"/>
          </w:tcPr>
          <w:p w14:paraId="37DD2F49" w14:textId="77777777" w:rsidR="007419F9" w:rsidRPr="004F1423" w:rsidRDefault="007419F9" w:rsidP="007419F9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  <w:r w:rsidRPr="00486596">
              <w:rPr>
                <w:rFonts w:asciiTheme="minorHAnsi" w:hAnsiTheme="minorHAnsi" w:cstheme="minorHAnsi"/>
              </w:rPr>
              <w:t xml:space="preserve">Skill set </w:t>
            </w:r>
            <w:r>
              <w:rPr>
                <w:rFonts w:asciiTheme="minorHAnsi" w:hAnsiTheme="minorHAnsi" w:cstheme="minorHAnsi"/>
              </w:rPr>
              <w:t>title</w:t>
            </w:r>
            <w:r w:rsidRPr="00AE0B40" w:rsidDel="00AE0B4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6" w:type="dxa"/>
          </w:tcPr>
          <w:p w14:paraId="3B6BCEC0" w14:textId="77777777" w:rsidR="007419F9" w:rsidRPr="004F1423" w:rsidRDefault="007419F9" w:rsidP="007419F9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  <w:r>
              <w:rPr>
                <w:rFonts w:asciiTheme="minorHAnsi" w:eastAsia="Calibri" w:hAnsiTheme="minorHAnsi" w:cstheme="minorHAnsi"/>
                <w:b w:val="0"/>
                <w:sz w:val="22"/>
                <w:szCs w:val="20"/>
              </w:rPr>
              <w:t>Edging and Fitting</w:t>
            </w:r>
            <w:r w:rsidRPr="004F1423">
              <w:rPr>
                <w:rFonts w:asciiTheme="minorHAnsi" w:eastAsia="Calibri" w:hAnsiTheme="minorHAnsi" w:cstheme="minorHAnsi"/>
                <w:b w:val="0"/>
                <w:sz w:val="22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b w:val="0"/>
                <w:sz w:val="22"/>
                <w:szCs w:val="20"/>
              </w:rPr>
              <w:t>S</w:t>
            </w:r>
            <w:r w:rsidRPr="004F1423">
              <w:rPr>
                <w:rFonts w:asciiTheme="minorHAnsi" w:eastAsia="Calibri" w:hAnsiTheme="minorHAnsi" w:cstheme="minorHAnsi"/>
                <w:b w:val="0"/>
                <w:sz w:val="22"/>
                <w:szCs w:val="20"/>
              </w:rPr>
              <w:t xml:space="preserve">kill </w:t>
            </w:r>
            <w:r>
              <w:rPr>
                <w:rFonts w:asciiTheme="minorHAnsi" w:eastAsia="Calibri" w:hAnsiTheme="minorHAnsi" w:cstheme="minorHAnsi"/>
                <w:b w:val="0"/>
                <w:sz w:val="22"/>
                <w:szCs w:val="20"/>
              </w:rPr>
              <w:t>S</w:t>
            </w:r>
            <w:r w:rsidRPr="004F1423">
              <w:rPr>
                <w:rFonts w:asciiTheme="minorHAnsi" w:eastAsia="Calibri" w:hAnsiTheme="minorHAnsi" w:cstheme="minorHAnsi"/>
                <w:b w:val="0"/>
                <w:sz w:val="22"/>
                <w:szCs w:val="20"/>
              </w:rPr>
              <w:t>et</w:t>
            </w:r>
            <w:r>
              <w:rPr>
                <w:rFonts w:asciiTheme="minorHAnsi" w:eastAsia="Calibri" w:hAnsiTheme="minorHAnsi" w:cstheme="minorHAnsi"/>
                <w:b w:val="0"/>
                <w:sz w:val="22"/>
                <w:szCs w:val="20"/>
              </w:rPr>
              <w:br/>
            </w:r>
          </w:p>
        </w:tc>
      </w:tr>
      <w:tr w:rsidR="007419F9" w:rsidRPr="004553BC" w14:paraId="766FFDDA" w14:textId="77777777" w:rsidTr="00CF5011">
        <w:trPr>
          <w:trHeight w:val="397"/>
          <w:tblHeader/>
        </w:trPr>
        <w:tc>
          <w:tcPr>
            <w:tcW w:w="2542" w:type="dxa"/>
          </w:tcPr>
          <w:p w14:paraId="13F39D6F" w14:textId="77777777" w:rsidR="007419F9" w:rsidRPr="004F1423" w:rsidRDefault="007419F9" w:rsidP="007419F9">
            <w:pPr>
              <w:pStyle w:val="NoSpacing"/>
              <w:spacing w:line="360" w:lineRule="auto"/>
              <w:rPr>
                <w:rFonts w:asciiTheme="minorHAnsi" w:eastAsia="Calibri" w:hAnsiTheme="minorHAnsi" w:cstheme="minorHAnsi"/>
                <w:b w:val="0"/>
              </w:rPr>
            </w:pPr>
            <w:r w:rsidRPr="004F1423">
              <w:rPr>
                <w:rFonts w:asciiTheme="minorHAnsi" w:hAnsiTheme="minorHAnsi" w:cstheme="minorHAnsi"/>
              </w:rPr>
              <w:t>Modification History</w:t>
            </w:r>
          </w:p>
        </w:tc>
        <w:tc>
          <w:tcPr>
            <w:tcW w:w="709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20"/>
              <w:gridCol w:w="3220"/>
            </w:tblGrid>
            <w:tr w:rsidR="00466138" w14:paraId="0DB17928" w14:textId="77777777">
              <w:tc>
                <w:tcPr>
                  <w:tcW w:w="3220" w:type="dxa"/>
                </w:tcPr>
                <w:p w14:paraId="2F486B7D" w14:textId="6F9BBDB4" w:rsidR="00466138" w:rsidRDefault="00466138" w:rsidP="009D1D06">
                  <w:pPr>
                    <w:pStyle w:val="CATUnitTitle"/>
                    <w:framePr w:hSpace="180" w:wrap="around" w:vAnchor="text" w:hAnchor="margin" w:xAlign="center" w:y="249"/>
                    <w:spacing w:line="360" w:lineRule="auto"/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</w:pPr>
                  <w:r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  <w:t>Release</w:t>
                  </w:r>
                </w:p>
              </w:tc>
              <w:tc>
                <w:tcPr>
                  <w:tcW w:w="3220" w:type="dxa"/>
                </w:tcPr>
                <w:p w14:paraId="08505AA1" w14:textId="59692B4C" w:rsidR="00466138" w:rsidRDefault="00466138" w:rsidP="009D1D06">
                  <w:pPr>
                    <w:pStyle w:val="CATUnitTitle"/>
                    <w:framePr w:hSpace="180" w:wrap="around" w:vAnchor="text" w:hAnchor="margin" w:xAlign="center" w:y="249"/>
                    <w:spacing w:line="360" w:lineRule="auto"/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</w:pPr>
                  <w:r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  <w:t>Comments</w:t>
                  </w:r>
                </w:p>
              </w:tc>
            </w:tr>
            <w:tr w:rsidR="00466138" w14:paraId="15E93EC1" w14:textId="77777777">
              <w:tc>
                <w:tcPr>
                  <w:tcW w:w="3220" w:type="dxa"/>
                </w:tcPr>
                <w:p w14:paraId="6C819C84" w14:textId="5759D0CF" w:rsidR="00466138" w:rsidRDefault="00466138" w:rsidP="009D1D06">
                  <w:pPr>
                    <w:pStyle w:val="CATUnitTitle"/>
                    <w:framePr w:hSpace="180" w:wrap="around" w:vAnchor="text" w:hAnchor="margin" w:xAlign="center" w:y="249"/>
                    <w:spacing w:line="360" w:lineRule="auto"/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</w:pPr>
                  <w:r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  <w:t>Release 1</w:t>
                  </w:r>
                </w:p>
              </w:tc>
              <w:tc>
                <w:tcPr>
                  <w:tcW w:w="3220" w:type="dxa"/>
                </w:tcPr>
                <w:p w14:paraId="1C2C5BFA" w14:textId="6459141F" w:rsidR="00466138" w:rsidRDefault="00263AD5" w:rsidP="009D1D06">
                  <w:pPr>
                    <w:pStyle w:val="CATUnitTitle"/>
                    <w:framePr w:hSpace="180" w:wrap="around" w:vAnchor="text" w:hAnchor="margin" w:xAlign="center" w:y="249"/>
                    <w:spacing w:line="360" w:lineRule="auto"/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</w:pPr>
                  <w:r w:rsidRPr="00263AD5"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  <w:t xml:space="preserve">This version was released in HLT Health Training Package release </w:t>
                  </w:r>
                  <w:r w:rsidR="00BD009E"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  <w:t>10.0</w:t>
                  </w:r>
                  <w:r w:rsidR="0027384A"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  <w:t>.</w:t>
                  </w:r>
                </w:p>
                <w:p w14:paraId="435E5B81" w14:textId="3D1B641F" w:rsidR="00BD009E" w:rsidRDefault="00BD009E" w:rsidP="009D1D06">
                  <w:pPr>
                    <w:pStyle w:val="CATUnitTitle"/>
                    <w:framePr w:hSpace="180" w:wrap="around" w:vAnchor="text" w:hAnchor="margin" w:xAlign="center" w:y="249"/>
                    <w:spacing w:line="360" w:lineRule="auto"/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</w:pPr>
                  <w:r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  <w:t>New skill set</w:t>
                  </w:r>
                  <w:r w:rsidR="0027384A">
                    <w:rPr>
                      <w:rFonts w:asciiTheme="minorHAnsi" w:eastAsia="Calibri" w:hAnsiTheme="minorHAnsi" w:cstheme="minorHAnsi"/>
                      <w:b w:val="0"/>
                      <w:sz w:val="22"/>
                    </w:rPr>
                    <w:t>.</w:t>
                  </w:r>
                </w:p>
              </w:tc>
            </w:tr>
          </w:tbl>
          <w:p w14:paraId="03EB56DD" w14:textId="7C5D47CF" w:rsidR="007419F9" w:rsidRPr="004F1423" w:rsidRDefault="007419F9" w:rsidP="007419F9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</w:p>
        </w:tc>
      </w:tr>
      <w:tr w:rsidR="007419F9" w14:paraId="402AE1D2" w14:textId="77777777" w:rsidTr="00CF5011">
        <w:trPr>
          <w:trHeight w:val="397"/>
          <w:tblHeader/>
        </w:trPr>
        <w:tc>
          <w:tcPr>
            <w:tcW w:w="2542" w:type="dxa"/>
          </w:tcPr>
          <w:p w14:paraId="416A7C6C" w14:textId="77777777" w:rsidR="007419F9" w:rsidRPr="004F1423" w:rsidRDefault="007419F9" w:rsidP="007419F9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Skill set d</w:t>
            </w:r>
            <w:r w:rsidRPr="004F1423">
              <w:rPr>
                <w:rFonts w:asciiTheme="minorHAnsi" w:hAnsiTheme="minorHAnsi" w:cstheme="minorHAnsi"/>
              </w:rPr>
              <w:t>escription</w:t>
            </w:r>
          </w:p>
        </w:tc>
        <w:tc>
          <w:tcPr>
            <w:tcW w:w="7096" w:type="dxa"/>
          </w:tcPr>
          <w:p w14:paraId="2D340830" w14:textId="4232EBA6" w:rsidR="007419F9" w:rsidRPr="002D129C" w:rsidRDefault="00BA669D" w:rsidP="007419F9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  <w:r w:rsidRPr="00BA669D">
              <w:rPr>
                <w:rFonts w:asciiTheme="minorHAnsi" w:eastAsia="Calibri" w:hAnsiTheme="minorHAnsi" w:cstheme="minorHAnsi"/>
                <w:b w:val="0"/>
                <w:sz w:val="22"/>
              </w:rPr>
              <w:t xml:space="preserve">This skill set reflects the technical skills and knowledge required to edge and fit optical appliances in optical laboratories or retail settings. It is designed for optical dispensers or </w:t>
            </w:r>
            <w:r w:rsidRPr="0073318C">
              <w:rPr>
                <w:rFonts w:asciiTheme="minorHAnsi" w:eastAsia="Calibri" w:hAnsiTheme="minorHAnsi" w:cstheme="minorHAnsi"/>
                <w:b w:val="0"/>
                <w:sz w:val="22"/>
                <w:szCs w:val="20"/>
              </w:rPr>
              <w:t>laboratory</w:t>
            </w:r>
            <w:r w:rsidRPr="00BA669D">
              <w:rPr>
                <w:rFonts w:asciiTheme="minorHAnsi" w:eastAsia="Calibri" w:hAnsiTheme="minorHAnsi" w:cstheme="minorHAnsi"/>
                <w:b w:val="0"/>
                <w:sz w:val="22"/>
              </w:rPr>
              <w:t xml:space="preserve"> assistants involved in the preparation and fitting of prescription lenses to frames, in accordance with relevant Australian and New Zealand standards</w:t>
            </w:r>
            <w:r w:rsidR="007419F9" w:rsidRPr="004F1423">
              <w:rPr>
                <w:rFonts w:asciiTheme="minorHAnsi" w:eastAsia="Calibri" w:hAnsiTheme="minorHAnsi" w:cstheme="minorHAnsi"/>
                <w:b w:val="0"/>
                <w:sz w:val="22"/>
                <w:szCs w:val="20"/>
              </w:rPr>
              <w:t>.</w:t>
            </w:r>
            <w:r w:rsidR="007419F9">
              <w:rPr>
                <w:rFonts w:asciiTheme="minorHAnsi" w:eastAsia="Calibri" w:hAnsiTheme="minorHAnsi" w:cstheme="minorHAnsi"/>
                <w:b w:val="0"/>
                <w:sz w:val="22"/>
              </w:rPr>
              <w:br/>
            </w:r>
            <w:r w:rsidR="002A6EEB" w:rsidRPr="0027384A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 xml:space="preserve">No </w:t>
            </w:r>
            <w:r w:rsidR="0001202E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 xml:space="preserve">occupational </w:t>
            </w:r>
            <w:r w:rsidR="002A6EEB" w:rsidRPr="0027384A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 xml:space="preserve">licensing or </w:t>
            </w:r>
            <w:r w:rsidR="0084738D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>certification</w:t>
            </w:r>
            <w:r w:rsidR="0084738D" w:rsidRPr="0027384A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 xml:space="preserve"> </w:t>
            </w:r>
            <w:r w:rsidR="002A6EEB" w:rsidRPr="0027384A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>requirements apply to this skill set</w:t>
            </w:r>
            <w:r w:rsidR="0001202E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 xml:space="preserve"> in Australia</w:t>
            </w:r>
            <w:r w:rsidR="002A6EEB" w:rsidRPr="0027384A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 xml:space="preserve"> </w:t>
            </w:r>
            <w:r w:rsidR="007419F9" w:rsidRPr="0027384A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>at the time of publication</w:t>
            </w:r>
            <w:r w:rsidR="0001202E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>.</w:t>
            </w:r>
          </w:p>
        </w:tc>
      </w:tr>
      <w:tr w:rsidR="007419F9" w14:paraId="7C2374BD" w14:textId="77777777" w:rsidTr="00CF5011">
        <w:trPr>
          <w:trHeight w:val="397"/>
          <w:tblHeader/>
        </w:trPr>
        <w:tc>
          <w:tcPr>
            <w:tcW w:w="2542" w:type="dxa"/>
          </w:tcPr>
          <w:p w14:paraId="4825FA99" w14:textId="77777777" w:rsidR="007419F9" w:rsidRPr="004F1423" w:rsidRDefault="007419F9" w:rsidP="007419F9">
            <w:pPr>
              <w:pStyle w:val="NoSpacing"/>
              <w:spacing w:line="360" w:lineRule="auto"/>
              <w:rPr>
                <w:rFonts w:asciiTheme="minorHAnsi" w:hAnsiTheme="minorHAnsi" w:cstheme="minorHAnsi"/>
                <w:b w:val="0"/>
              </w:rPr>
            </w:pPr>
            <w:r w:rsidRPr="004F1423">
              <w:rPr>
                <w:rFonts w:asciiTheme="minorHAnsi" w:hAnsiTheme="minorHAnsi" w:cstheme="minorHAnsi"/>
              </w:rPr>
              <w:t xml:space="preserve">Pathways </w:t>
            </w:r>
            <w:r>
              <w:rPr>
                <w:rFonts w:asciiTheme="minorHAnsi" w:hAnsiTheme="minorHAnsi" w:cstheme="minorHAnsi"/>
              </w:rPr>
              <w:t>i</w:t>
            </w:r>
            <w:r w:rsidRPr="004F1423">
              <w:rPr>
                <w:rFonts w:asciiTheme="minorHAnsi" w:hAnsiTheme="minorHAnsi" w:cstheme="minorHAnsi"/>
              </w:rPr>
              <w:t>nformation</w:t>
            </w:r>
          </w:p>
        </w:tc>
        <w:tc>
          <w:tcPr>
            <w:tcW w:w="7096" w:type="dxa"/>
          </w:tcPr>
          <w:p w14:paraId="740B9A18" w14:textId="77777777" w:rsidR="007419F9" w:rsidRPr="004F1423" w:rsidRDefault="007419F9" w:rsidP="007419F9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  <w:r w:rsidRPr="004F1423">
              <w:rPr>
                <w:rFonts w:asciiTheme="minorHAnsi" w:eastAsia="Calibri" w:hAnsiTheme="minorHAnsi" w:cstheme="minorHAnsi"/>
                <w:b w:val="0"/>
                <w:sz w:val="22"/>
              </w:rPr>
              <w:t xml:space="preserve">These units provide credit towards the </w:t>
            </w:r>
            <w:r w:rsidRPr="00717ECF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>HLT47825 Certificate IV in Optical Dispensing</w:t>
            </w:r>
            <w:r w:rsidRPr="004F1423">
              <w:rPr>
                <w:rFonts w:asciiTheme="minorHAnsi" w:eastAsia="Calibri" w:hAnsiTheme="minorHAnsi" w:cstheme="minorHAnsi"/>
                <w:b w:val="0"/>
                <w:sz w:val="22"/>
              </w:rPr>
              <w:t xml:space="preserve"> and other qualifications within the </w:t>
            </w:r>
            <w:r w:rsidRPr="0027384A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>HLT Health Training Package.</w:t>
            </w:r>
          </w:p>
        </w:tc>
      </w:tr>
      <w:tr w:rsidR="007419F9" w14:paraId="015A421D" w14:textId="77777777" w:rsidTr="00CF5011">
        <w:trPr>
          <w:trHeight w:val="397"/>
          <w:tblHeader/>
        </w:trPr>
        <w:tc>
          <w:tcPr>
            <w:tcW w:w="2542" w:type="dxa"/>
          </w:tcPr>
          <w:p w14:paraId="774277C2" w14:textId="77777777" w:rsidR="007419F9" w:rsidRPr="004F1423" w:rsidRDefault="007419F9" w:rsidP="007419F9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 w:rsidRPr="00B51715">
              <w:rPr>
                <w:rFonts w:asciiTheme="minorHAnsi" w:hAnsiTheme="minorHAnsi" w:cstheme="minorHAnsi"/>
              </w:rPr>
              <w:t>Foundation skills outcomes</w:t>
            </w:r>
          </w:p>
        </w:tc>
        <w:tc>
          <w:tcPr>
            <w:tcW w:w="7096" w:type="dxa"/>
          </w:tcPr>
          <w:p w14:paraId="4BF94C7B" w14:textId="6F361E8F" w:rsidR="007419F9" w:rsidRDefault="00CF5011" w:rsidP="007419F9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0A3F4CE3" wp14:editId="39755A63">
                  <wp:extent cx="4361599" cy="3077571"/>
                  <wp:effectExtent l="0" t="0" r="7620" b="8890"/>
                  <wp:docPr id="2059888340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962A0A-471C-EA33-AC47-34E38637FF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35F7E007" w14:textId="77777777" w:rsidR="007419F9" w:rsidRPr="004F1423" w:rsidRDefault="007419F9" w:rsidP="007419F9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</w:p>
        </w:tc>
      </w:tr>
      <w:tr w:rsidR="007419F9" w14:paraId="59D4C318" w14:textId="77777777" w:rsidTr="00CF5011">
        <w:trPr>
          <w:trHeight w:val="397"/>
          <w:tblHeader/>
        </w:trPr>
        <w:tc>
          <w:tcPr>
            <w:tcW w:w="2542" w:type="dxa"/>
          </w:tcPr>
          <w:p w14:paraId="7EA716A4" w14:textId="77777777" w:rsidR="007419F9" w:rsidRPr="004F1423" w:rsidRDefault="007419F9" w:rsidP="007419F9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 w:rsidRPr="004F1423">
              <w:rPr>
                <w:rFonts w:asciiTheme="minorHAnsi" w:hAnsiTheme="minorHAnsi" w:cstheme="minorHAnsi"/>
              </w:rPr>
              <w:t xml:space="preserve">Skill Set </w:t>
            </w:r>
            <w:r>
              <w:rPr>
                <w:rFonts w:asciiTheme="minorHAnsi" w:hAnsiTheme="minorHAnsi" w:cstheme="minorHAnsi"/>
              </w:rPr>
              <w:t>r</w:t>
            </w:r>
            <w:r w:rsidRPr="004F1423">
              <w:rPr>
                <w:rFonts w:asciiTheme="minorHAnsi" w:hAnsiTheme="minorHAnsi" w:cstheme="minorHAnsi"/>
              </w:rPr>
              <w:t>equirements</w:t>
            </w:r>
          </w:p>
        </w:tc>
        <w:tc>
          <w:tcPr>
            <w:tcW w:w="7096" w:type="dxa"/>
          </w:tcPr>
          <w:p w14:paraId="6B1C960D" w14:textId="23EDC58E" w:rsidR="007419F9" w:rsidRPr="004F1423" w:rsidRDefault="007419F9" w:rsidP="007419F9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  <w:r w:rsidRPr="00A5535A">
              <w:rPr>
                <w:rFonts w:asciiTheme="minorHAnsi" w:eastAsia="Calibri" w:hAnsiTheme="minorHAnsi" w:cstheme="minorHAnsi"/>
                <w:b w:val="0"/>
                <w:sz w:val="22"/>
              </w:rPr>
              <w:t>HLTOPD0</w:t>
            </w:r>
            <w:r w:rsidRPr="002D129C">
              <w:rPr>
                <w:rFonts w:asciiTheme="minorHAnsi" w:eastAsia="Calibri" w:hAnsiTheme="minorHAnsi" w:cstheme="minorHAnsi"/>
                <w:b w:val="0"/>
                <w:sz w:val="22"/>
              </w:rPr>
              <w:t>1</w:t>
            </w:r>
            <w:r>
              <w:rPr>
                <w:rFonts w:asciiTheme="minorHAnsi" w:eastAsia="Calibri" w:hAnsiTheme="minorHAnsi" w:cstheme="minorHAnsi"/>
                <w:b w:val="0"/>
                <w:sz w:val="22"/>
              </w:rPr>
              <w:t>0 Edge and fit optical appliances</w:t>
            </w:r>
          </w:p>
          <w:p w14:paraId="42B55B7F" w14:textId="73C09965" w:rsidR="007419F9" w:rsidRDefault="007419F9" w:rsidP="007419F9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  <w:r w:rsidRPr="00A5535A">
              <w:rPr>
                <w:rFonts w:asciiTheme="minorHAnsi" w:eastAsia="Calibri" w:hAnsiTheme="minorHAnsi" w:cstheme="minorHAnsi"/>
                <w:b w:val="0"/>
                <w:bCs/>
                <w:sz w:val="22"/>
              </w:rPr>
              <w:t>HLTOPD0</w:t>
            </w:r>
            <w:r w:rsidRPr="002D129C">
              <w:rPr>
                <w:rFonts w:asciiTheme="minorHAnsi" w:eastAsia="Calibri" w:hAnsiTheme="minorHAnsi" w:cstheme="minorHAnsi"/>
                <w:b w:val="0"/>
                <w:bCs/>
                <w:sz w:val="22"/>
              </w:rPr>
              <w:t>1</w:t>
            </w:r>
            <w:r>
              <w:rPr>
                <w:rFonts w:asciiTheme="minorHAnsi" w:eastAsia="Calibri" w:hAnsiTheme="minorHAnsi" w:cstheme="minorHAnsi"/>
                <w:b w:val="0"/>
                <w:bCs/>
                <w:sz w:val="22"/>
              </w:rPr>
              <w:t>1</w:t>
            </w:r>
            <w:r w:rsidRPr="00933B60">
              <w:rPr>
                <w:rFonts w:asciiTheme="minorHAnsi" w:eastAsia="Calibri" w:hAnsiTheme="minorHAnsi" w:cstheme="minorHAnsi"/>
                <w:b w:val="0"/>
                <w:bCs/>
                <w:sz w:val="22"/>
                <w:szCs w:val="20"/>
              </w:rPr>
              <w:t xml:space="preserve"> Process and manage optical appliance orders</w:t>
            </w:r>
          </w:p>
          <w:p w14:paraId="4283EAD5" w14:textId="77777777" w:rsidR="007419F9" w:rsidRPr="004F1423" w:rsidRDefault="007419F9" w:rsidP="007419F9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bCs/>
                <w:i/>
                <w:iCs/>
                <w:sz w:val="22"/>
              </w:rPr>
            </w:pPr>
            <w:r w:rsidRPr="004F1423">
              <w:rPr>
                <w:rFonts w:asciiTheme="minorHAnsi" w:eastAsia="Calibri" w:hAnsiTheme="minorHAnsi" w:cstheme="minorHAnsi"/>
                <w:b w:val="0"/>
                <w:sz w:val="22"/>
              </w:rPr>
              <w:t>HLTWHS001 Participate in workplace health and safety</w:t>
            </w:r>
          </w:p>
        </w:tc>
      </w:tr>
      <w:tr w:rsidR="007419F9" w14:paraId="70BBA48A" w14:textId="77777777" w:rsidTr="00CF5011">
        <w:trPr>
          <w:trHeight w:val="397"/>
          <w:tblHeader/>
        </w:trPr>
        <w:tc>
          <w:tcPr>
            <w:tcW w:w="2542" w:type="dxa"/>
          </w:tcPr>
          <w:p w14:paraId="524D6821" w14:textId="77777777" w:rsidR="007419F9" w:rsidRPr="004F1423" w:rsidRDefault="007419F9" w:rsidP="007419F9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 w:rsidRPr="00F04C8E">
              <w:rPr>
                <w:rFonts w:asciiTheme="minorHAnsi" w:hAnsiTheme="minorHAnsi" w:cstheme="minorHAnsi"/>
              </w:rPr>
              <w:lastRenderedPageBreak/>
              <w:t>Skill set mapping information</w:t>
            </w:r>
          </w:p>
        </w:tc>
        <w:tc>
          <w:tcPr>
            <w:tcW w:w="7096" w:type="dxa"/>
          </w:tcPr>
          <w:p w14:paraId="7EA08FDA" w14:textId="77777777" w:rsidR="007419F9" w:rsidRPr="00A5535A" w:rsidRDefault="007419F9" w:rsidP="007419F9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  <w:r w:rsidRPr="00486596">
              <w:rPr>
                <w:rFonts w:asciiTheme="minorHAnsi" w:eastAsia="Calibri" w:hAnsiTheme="minorHAnsi" w:cstheme="minorHAnsi"/>
                <w:b w:val="0"/>
                <w:i/>
                <w:iCs/>
                <w:sz w:val="22"/>
              </w:rPr>
              <w:t>No equivalent skill set</w:t>
            </w:r>
          </w:p>
        </w:tc>
      </w:tr>
      <w:tr w:rsidR="007419F9" w14:paraId="7063FDFA" w14:textId="77777777" w:rsidTr="00CF5011">
        <w:trPr>
          <w:trHeight w:val="397"/>
          <w:tblHeader/>
        </w:trPr>
        <w:tc>
          <w:tcPr>
            <w:tcW w:w="2542" w:type="dxa"/>
          </w:tcPr>
          <w:p w14:paraId="69A43632" w14:textId="77777777" w:rsidR="007419F9" w:rsidRPr="004F1423" w:rsidRDefault="007419F9" w:rsidP="007419F9">
            <w:pPr>
              <w:pStyle w:val="NoSpacing"/>
              <w:spacing w:line="360" w:lineRule="auto"/>
              <w:rPr>
                <w:rFonts w:asciiTheme="minorHAnsi" w:hAnsiTheme="minorHAnsi" w:cstheme="minorHAnsi"/>
              </w:rPr>
            </w:pPr>
            <w:r w:rsidRPr="00350D6A">
              <w:rPr>
                <w:rFonts w:asciiTheme="minorHAnsi" w:hAnsiTheme="minorHAnsi" w:cstheme="minorHAnsi"/>
              </w:rPr>
              <w:t xml:space="preserve">Links  </w:t>
            </w:r>
          </w:p>
        </w:tc>
        <w:tc>
          <w:tcPr>
            <w:tcW w:w="7096" w:type="dxa"/>
          </w:tcPr>
          <w:p w14:paraId="5BC003F0" w14:textId="77777777" w:rsidR="007419F9" w:rsidRPr="00A5535A" w:rsidRDefault="007419F9" w:rsidP="007419F9">
            <w:pPr>
              <w:pStyle w:val="CATUnitTitle"/>
              <w:spacing w:line="360" w:lineRule="auto"/>
              <w:rPr>
                <w:rFonts w:asciiTheme="minorHAnsi" w:eastAsia="Calibri" w:hAnsiTheme="minorHAnsi" w:cstheme="minorHAnsi"/>
                <w:b w:val="0"/>
                <w:sz w:val="22"/>
              </w:rPr>
            </w:pPr>
            <w:r w:rsidRPr="00486596">
              <w:rPr>
                <w:rFonts w:asciiTheme="minorHAnsi" w:eastAsia="Calibri" w:hAnsiTheme="minorHAnsi" w:cstheme="minorHAnsi"/>
                <w:b w:val="0"/>
                <w:sz w:val="22"/>
              </w:rPr>
              <w:t>Link to Companion Volume Implementation Guide</w:t>
            </w:r>
          </w:p>
        </w:tc>
      </w:tr>
    </w:tbl>
    <w:p w14:paraId="46D7C1B8" w14:textId="77777777" w:rsidR="004762F8" w:rsidRDefault="004762F8" w:rsidP="00A5535A">
      <w:pPr>
        <w:spacing w:line="360" w:lineRule="auto"/>
      </w:pPr>
    </w:p>
    <w:p w14:paraId="6173A09E" w14:textId="77777777" w:rsidR="00BB6035" w:rsidRDefault="00BB6035" w:rsidP="0010150C">
      <w:pPr>
        <w:spacing w:line="360" w:lineRule="auto"/>
      </w:pPr>
    </w:p>
    <w:sectPr w:rsidR="00BB603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A518" w14:textId="77777777" w:rsidR="008C6CD4" w:rsidRDefault="008C6CD4">
      <w:pPr>
        <w:spacing w:after="0"/>
      </w:pPr>
      <w:r>
        <w:separator/>
      </w:r>
    </w:p>
  </w:endnote>
  <w:endnote w:type="continuationSeparator" w:id="0">
    <w:p w14:paraId="42E23DDD" w14:textId="77777777" w:rsidR="008C6CD4" w:rsidRDefault="008C6CD4">
      <w:pPr>
        <w:spacing w:after="0"/>
      </w:pPr>
      <w:r>
        <w:continuationSeparator/>
      </w:r>
    </w:p>
  </w:endnote>
  <w:endnote w:type="continuationNotice" w:id="1">
    <w:p w14:paraId="5B455A09" w14:textId="77777777" w:rsidR="008C6CD4" w:rsidRDefault="008C6C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3CDC" w14:textId="77777777" w:rsidR="008C6CD4" w:rsidRDefault="008C6CD4">
      <w:pPr>
        <w:spacing w:after="0"/>
      </w:pPr>
      <w:r>
        <w:separator/>
      </w:r>
    </w:p>
  </w:footnote>
  <w:footnote w:type="continuationSeparator" w:id="0">
    <w:p w14:paraId="33D3D44A" w14:textId="77777777" w:rsidR="008C6CD4" w:rsidRDefault="008C6CD4">
      <w:pPr>
        <w:spacing w:after="0"/>
      </w:pPr>
      <w:r>
        <w:continuationSeparator/>
      </w:r>
    </w:p>
  </w:footnote>
  <w:footnote w:type="continuationNotice" w:id="1">
    <w:p w14:paraId="3F33C731" w14:textId="77777777" w:rsidR="008C6CD4" w:rsidRDefault="008C6C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4FC7" w14:textId="3B95146A" w:rsidR="004E12E1" w:rsidRPr="004E12E1" w:rsidRDefault="00880147" w:rsidP="20440E0C">
    <w:pPr>
      <w:pStyle w:val="CATNormal"/>
      <w:tabs>
        <w:tab w:val="right" w:pos="9400"/>
      </w:tabs>
      <w:jc w:val="center"/>
      <w:rPr>
        <w:b/>
        <w:bCs/>
        <w:i/>
        <w:iCs/>
      </w:rPr>
    </w:pPr>
    <w:r w:rsidRPr="20440E0C">
      <w:rPr>
        <w:b/>
        <w:bCs/>
        <w:i/>
        <w:iCs/>
      </w:rPr>
      <w:t>HLTS</w:t>
    </w:r>
    <w:r>
      <w:rPr>
        <w:b/>
        <w:bCs/>
        <w:i/>
        <w:iCs/>
      </w:rPr>
      <w:t>S000</w:t>
    </w:r>
    <w:r w:rsidR="00D3539C">
      <w:rPr>
        <w:b/>
        <w:bCs/>
        <w:i/>
        <w:iCs/>
      </w:rPr>
      <w:t>87</w:t>
    </w:r>
    <w:r w:rsidRPr="20440E0C">
      <w:rPr>
        <w:b/>
        <w:bCs/>
        <w:i/>
        <w:iCs/>
      </w:rPr>
      <w:t xml:space="preserve"> </w:t>
    </w:r>
    <w:r w:rsidR="004F1423">
      <w:rPr>
        <w:b/>
        <w:bCs/>
        <w:i/>
        <w:iCs/>
      </w:rPr>
      <w:t>Edging and Fitting</w:t>
    </w:r>
    <w:r w:rsidR="004553BC" w:rsidRPr="004553BC">
      <w:rPr>
        <w:b/>
        <w:bCs/>
        <w:i/>
        <w:iCs/>
      </w:rPr>
      <w:t xml:space="preserve">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1062"/>
    <w:multiLevelType w:val="hybridMultilevel"/>
    <w:tmpl w:val="5E44CF68"/>
    <w:lvl w:ilvl="0" w:tplc="B5A4F4F0">
      <w:start w:val="1"/>
      <w:numFmt w:val="bullet"/>
      <w:pStyle w:val="BulletStyle3"/>
      <w:lvlText w:val=""/>
      <w:lvlJc w:val="left"/>
      <w:pPr>
        <w:ind w:left="1457" w:hanging="360"/>
      </w:pPr>
      <w:rPr>
        <w:rFonts w:ascii="Symbol" w:hAnsi="Symbol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21277B1F"/>
    <w:multiLevelType w:val="hybridMultilevel"/>
    <w:tmpl w:val="3FCCC1A4"/>
    <w:lvl w:ilvl="0" w:tplc="D99008CA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E852103C">
      <w:start w:val="1"/>
      <w:numFmt w:val="bullet"/>
      <w:lvlText w:val=""/>
      <w:lvlJc w:val="left"/>
      <w:pPr>
        <w:ind w:left="737" w:hanging="340"/>
      </w:pPr>
      <w:rPr>
        <w:rFonts w:ascii="Symbol" w:hAnsi="Symbol" w:hint="default"/>
      </w:rPr>
    </w:lvl>
    <w:lvl w:ilvl="2" w:tplc="C38AFA74">
      <w:start w:val="1"/>
      <w:numFmt w:val="bullet"/>
      <w:lvlText w:val=""/>
      <w:lvlJc w:val="left"/>
      <w:pPr>
        <w:ind w:left="1077" w:hanging="34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032B1C"/>
    <w:multiLevelType w:val="multilevel"/>
    <w:tmpl w:val="2FFAECD8"/>
    <w:lvl w:ilvl="0">
      <w:start w:val="1"/>
      <w:numFmt w:val="decimal"/>
      <w:pStyle w:val="NumberingStyle1"/>
      <w:lvlText w:val="%1."/>
      <w:lvlJc w:val="left"/>
      <w:pPr>
        <w:ind w:left="360" w:hanging="360"/>
      </w:pPr>
    </w:lvl>
    <w:lvl w:ilvl="1">
      <w:start w:val="1"/>
      <w:numFmt w:val="decimal"/>
      <w:pStyle w:val="NumberingSty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5D1A65"/>
    <w:multiLevelType w:val="hybridMultilevel"/>
    <w:tmpl w:val="AD66ABB8"/>
    <w:lvl w:ilvl="0" w:tplc="D77EA552">
      <w:start w:val="1"/>
      <w:numFmt w:val="bullet"/>
      <w:pStyle w:val="BulletStyle2"/>
      <w:lvlText w:val=""/>
      <w:lvlJc w:val="left"/>
      <w:pPr>
        <w:ind w:left="1117" w:hanging="360"/>
      </w:pPr>
      <w:rPr>
        <w:rFonts w:ascii="Symbol" w:hAnsi="Symbol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777676007">
    <w:abstractNumId w:val="2"/>
  </w:num>
  <w:num w:numId="2" w16cid:durableId="220412059">
    <w:abstractNumId w:val="1"/>
  </w:num>
  <w:num w:numId="3" w16cid:durableId="266622317">
    <w:abstractNumId w:val="3"/>
  </w:num>
  <w:num w:numId="4" w16cid:durableId="199428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35"/>
    <w:rsid w:val="000015D7"/>
    <w:rsid w:val="000118B1"/>
    <w:rsid w:val="0001202E"/>
    <w:rsid w:val="00014DFE"/>
    <w:rsid w:val="00024D89"/>
    <w:rsid w:val="00030066"/>
    <w:rsid w:val="000362AE"/>
    <w:rsid w:val="0003688E"/>
    <w:rsid w:val="00040C39"/>
    <w:rsid w:val="00041400"/>
    <w:rsid w:val="000422CC"/>
    <w:rsid w:val="000422EE"/>
    <w:rsid w:val="00042352"/>
    <w:rsid w:val="000446DB"/>
    <w:rsid w:val="000530BF"/>
    <w:rsid w:val="00056E6E"/>
    <w:rsid w:val="000571A4"/>
    <w:rsid w:val="0006356C"/>
    <w:rsid w:val="0006460B"/>
    <w:rsid w:val="00067A2B"/>
    <w:rsid w:val="0007353C"/>
    <w:rsid w:val="00077DFD"/>
    <w:rsid w:val="00077E3D"/>
    <w:rsid w:val="00083668"/>
    <w:rsid w:val="00085DC5"/>
    <w:rsid w:val="0009064D"/>
    <w:rsid w:val="000A23DF"/>
    <w:rsid w:val="000A3190"/>
    <w:rsid w:val="000A59E5"/>
    <w:rsid w:val="000B09F3"/>
    <w:rsid w:val="000B3372"/>
    <w:rsid w:val="000B44F9"/>
    <w:rsid w:val="000B481E"/>
    <w:rsid w:val="000B714F"/>
    <w:rsid w:val="000C2001"/>
    <w:rsid w:val="000C2072"/>
    <w:rsid w:val="000D37E7"/>
    <w:rsid w:val="000D5744"/>
    <w:rsid w:val="000E053A"/>
    <w:rsid w:val="000E1BEE"/>
    <w:rsid w:val="000E27F7"/>
    <w:rsid w:val="000E2F00"/>
    <w:rsid w:val="000E6B8F"/>
    <w:rsid w:val="000E7399"/>
    <w:rsid w:val="000F0FB4"/>
    <w:rsid w:val="000F34A4"/>
    <w:rsid w:val="00100A3B"/>
    <w:rsid w:val="00100D49"/>
    <w:rsid w:val="0010150C"/>
    <w:rsid w:val="00101864"/>
    <w:rsid w:val="001028CC"/>
    <w:rsid w:val="00103361"/>
    <w:rsid w:val="00103CE9"/>
    <w:rsid w:val="00110425"/>
    <w:rsid w:val="001115D4"/>
    <w:rsid w:val="00117889"/>
    <w:rsid w:val="00120FCA"/>
    <w:rsid w:val="00121488"/>
    <w:rsid w:val="0012239E"/>
    <w:rsid w:val="00124EDF"/>
    <w:rsid w:val="00126ADF"/>
    <w:rsid w:val="00127976"/>
    <w:rsid w:val="00130177"/>
    <w:rsid w:val="00135B73"/>
    <w:rsid w:val="001368A5"/>
    <w:rsid w:val="00136A89"/>
    <w:rsid w:val="00140F3E"/>
    <w:rsid w:val="00142858"/>
    <w:rsid w:val="001459B2"/>
    <w:rsid w:val="00146945"/>
    <w:rsid w:val="00152A57"/>
    <w:rsid w:val="001617CA"/>
    <w:rsid w:val="00165176"/>
    <w:rsid w:val="00170F67"/>
    <w:rsid w:val="00174FB3"/>
    <w:rsid w:val="001767A6"/>
    <w:rsid w:val="0017689E"/>
    <w:rsid w:val="00177522"/>
    <w:rsid w:val="0018267B"/>
    <w:rsid w:val="00182AEF"/>
    <w:rsid w:val="00184A33"/>
    <w:rsid w:val="001877F5"/>
    <w:rsid w:val="001907C7"/>
    <w:rsid w:val="00191D77"/>
    <w:rsid w:val="001920A7"/>
    <w:rsid w:val="00192965"/>
    <w:rsid w:val="00197A61"/>
    <w:rsid w:val="001A1D0B"/>
    <w:rsid w:val="001A54EE"/>
    <w:rsid w:val="001A703E"/>
    <w:rsid w:val="001B1895"/>
    <w:rsid w:val="001B1C46"/>
    <w:rsid w:val="001B2041"/>
    <w:rsid w:val="001B4B72"/>
    <w:rsid w:val="001B5954"/>
    <w:rsid w:val="001B6678"/>
    <w:rsid w:val="001B6F45"/>
    <w:rsid w:val="001C6372"/>
    <w:rsid w:val="001D3E2D"/>
    <w:rsid w:val="001D7329"/>
    <w:rsid w:val="001E02E9"/>
    <w:rsid w:val="001E0CA7"/>
    <w:rsid w:val="001E7269"/>
    <w:rsid w:val="001F376E"/>
    <w:rsid w:val="001F547E"/>
    <w:rsid w:val="001F72AC"/>
    <w:rsid w:val="002037EA"/>
    <w:rsid w:val="002045A6"/>
    <w:rsid w:val="00206796"/>
    <w:rsid w:val="002078AB"/>
    <w:rsid w:val="00212211"/>
    <w:rsid w:val="00213AEF"/>
    <w:rsid w:val="00213DB9"/>
    <w:rsid w:val="00215344"/>
    <w:rsid w:val="00216108"/>
    <w:rsid w:val="002228CB"/>
    <w:rsid w:val="0022358B"/>
    <w:rsid w:val="00224B8C"/>
    <w:rsid w:val="00226A00"/>
    <w:rsid w:val="00230DB2"/>
    <w:rsid w:val="00231D28"/>
    <w:rsid w:val="00231E84"/>
    <w:rsid w:val="00233632"/>
    <w:rsid w:val="002338AF"/>
    <w:rsid w:val="00237C36"/>
    <w:rsid w:val="00241F4A"/>
    <w:rsid w:val="00243E5A"/>
    <w:rsid w:val="00245AAD"/>
    <w:rsid w:val="00247532"/>
    <w:rsid w:val="002500A7"/>
    <w:rsid w:val="0025336C"/>
    <w:rsid w:val="00256569"/>
    <w:rsid w:val="00262C90"/>
    <w:rsid w:val="00263AD5"/>
    <w:rsid w:val="00263F4C"/>
    <w:rsid w:val="0027384A"/>
    <w:rsid w:val="00274B55"/>
    <w:rsid w:val="00277A8A"/>
    <w:rsid w:val="00283D10"/>
    <w:rsid w:val="0028413C"/>
    <w:rsid w:val="00290196"/>
    <w:rsid w:val="00290598"/>
    <w:rsid w:val="00294349"/>
    <w:rsid w:val="00294764"/>
    <w:rsid w:val="002A2869"/>
    <w:rsid w:val="002A3AB2"/>
    <w:rsid w:val="002A6EEB"/>
    <w:rsid w:val="002A7127"/>
    <w:rsid w:val="002B0500"/>
    <w:rsid w:val="002B3BCA"/>
    <w:rsid w:val="002B53E6"/>
    <w:rsid w:val="002B5C3E"/>
    <w:rsid w:val="002B6004"/>
    <w:rsid w:val="002B61D2"/>
    <w:rsid w:val="002C0CF8"/>
    <w:rsid w:val="002C7F4D"/>
    <w:rsid w:val="002D2E15"/>
    <w:rsid w:val="002D3BF6"/>
    <w:rsid w:val="002D662F"/>
    <w:rsid w:val="002E081E"/>
    <w:rsid w:val="002E1BC5"/>
    <w:rsid w:val="002E2ED5"/>
    <w:rsid w:val="002E5293"/>
    <w:rsid w:val="002F2F4A"/>
    <w:rsid w:val="0030499D"/>
    <w:rsid w:val="0030508F"/>
    <w:rsid w:val="00307FCA"/>
    <w:rsid w:val="00310235"/>
    <w:rsid w:val="00313D5F"/>
    <w:rsid w:val="00315342"/>
    <w:rsid w:val="00315393"/>
    <w:rsid w:val="00316946"/>
    <w:rsid w:val="003202DC"/>
    <w:rsid w:val="00320916"/>
    <w:rsid w:val="0032210F"/>
    <w:rsid w:val="00324723"/>
    <w:rsid w:val="003255C1"/>
    <w:rsid w:val="00327D8C"/>
    <w:rsid w:val="00337A4B"/>
    <w:rsid w:val="00340051"/>
    <w:rsid w:val="003410C5"/>
    <w:rsid w:val="00356615"/>
    <w:rsid w:val="00356DCB"/>
    <w:rsid w:val="00360A8B"/>
    <w:rsid w:val="003634B4"/>
    <w:rsid w:val="00366635"/>
    <w:rsid w:val="00366791"/>
    <w:rsid w:val="003767D6"/>
    <w:rsid w:val="00386762"/>
    <w:rsid w:val="00386E7A"/>
    <w:rsid w:val="003922BE"/>
    <w:rsid w:val="0039740F"/>
    <w:rsid w:val="003A1A96"/>
    <w:rsid w:val="003A2D5F"/>
    <w:rsid w:val="003A5228"/>
    <w:rsid w:val="003A6C08"/>
    <w:rsid w:val="003A72BB"/>
    <w:rsid w:val="003B1060"/>
    <w:rsid w:val="003B62D5"/>
    <w:rsid w:val="003B7FF9"/>
    <w:rsid w:val="003C2212"/>
    <w:rsid w:val="003C5A2B"/>
    <w:rsid w:val="003C6126"/>
    <w:rsid w:val="003C7C37"/>
    <w:rsid w:val="003D227A"/>
    <w:rsid w:val="003D3956"/>
    <w:rsid w:val="003D7E9A"/>
    <w:rsid w:val="003E3709"/>
    <w:rsid w:val="003E3B76"/>
    <w:rsid w:val="003E7149"/>
    <w:rsid w:val="003F38DA"/>
    <w:rsid w:val="003F4E47"/>
    <w:rsid w:val="003F5F76"/>
    <w:rsid w:val="003F6162"/>
    <w:rsid w:val="003F79D0"/>
    <w:rsid w:val="003F7E04"/>
    <w:rsid w:val="004035F0"/>
    <w:rsid w:val="00406320"/>
    <w:rsid w:val="00407A63"/>
    <w:rsid w:val="00410BB4"/>
    <w:rsid w:val="00411D52"/>
    <w:rsid w:val="00413756"/>
    <w:rsid w:val="0042068B"/>
    <w:rsid w:val="004233A6"/>
    <w:rsid w:val="00427D80"/>
    <w:rsid w:val="00437D6D"/>
    <w:rsid w:val="004416B8"/>
    <w:rsid w:val="004428B1"/>
    <w:rsid w:val="0044328E"/>
    <w:rsid w:val="00447483"/>
    <w:rsid w:val="00447E96"/>
    <w:rsid w:val="00454878"/>
    <w:rsid w:val="004553BC"/>
    <w:rsid w:val="004559A4"/>
    <w:rsid w:val="00456834"/>
    <w:rsid w:val="00461697"/>
    <w:rsid w:val="00463BAD"/>
    <w:rsid w:val="00466138"/>
    <w:rsid w:val="004759A6"/>
    <w:rsid w:val="004762F8"/>
    <w:rsid w:val="00476F4E"/>
    <w:rsid w:val="0048000F"/>
    <w:rsid w:val="0048055E"/>
    <w:rsid w:val="00481F31"/>
    <w:rsid w:val="004825CF"/>
    <w:rsid w:val="00482EF7"/>
    <w:rsid w:val="00485EED"/>
    <w:rsid w:val="00486B47"/>
    <w:rsid w:val="00492D56"/>
    <w:rsid w:val="004A406E"/>
    <w:rsid w:val="004A59A4"/>
    <w:rsid w:val="004B0009"/>
    <w:rsid w:val="004B07E9"/>
    <w:rsid w:val="004B0A8B"/>
    <w:rsid w:val="004B1D9C"/>
    <w:rsid w:val="004B3E61"/>
    <w:rsid w:val="004B43F0"/>
    <w:rsid w:val="004B6ADD"/>
    <w:rsid w:val="004C1845"/>
    <w:rsid w:val="004C571C"/>
    <w:rsid w:val="004C628F"/>
    <w:rsid w:val="004C7A58"/>
    <w:rsid w:val="004D0A0A"/>
    <w:rsid w:val="004D1BFE"/>
    <w:rsid w:val="004D265F"/>
    <w:rsid w:val="004D52D8"/>
    <w:rsid w:val="004D66E1"/>
    <w:rsid w:val="004D6A19"/>
    <w:rsid w:val="004E12E1"/>
    <w:rsid w:val="004E30FF"/>
    <w:rsid w:val="004E33F1"/>
    <w:rsid w:val="004E52DF"/>
    <w:rsid w:val="004E7297"/>
    <w:rsid w:val="004E7C02"/>
    <w:rsid w:val="004F0990"/>
    <w:rsid w:val="004F1423"/>
    <w:rsid w:val="004F15FF"/>
    <w:rsid w:val="004F584F"/>
    <w:rsid w:val="004F6E17"/>
    <w:rsid w:val="005008F3"/>
    <w:rsid w:val="00503D9E"/>
    <w:rsid w:val="00503F63"/>
    <w:rsid w:val="0050460D"/>
    <w:rsid w:val="00510294"/>
    <w:rsid w:val="00510B83"/>
    <w:rsid w:val="00515386"/>
    <w:rsid w:val="00521C44"/>
    <w:rsid w:val="005263B5"/>
    <w:rsid w:val="005272FA"/>
    <w:rsid w:val="005313CB"/>
    <w:rsid w:val="0053173D"/>
    <w:rsid w:val="00534DE1"/>
    <w:rsid w:val="005362E0"/>
    <w:rsid w:val="0053681F"/>
    <w:rsid w:val="00536DA6"/>
    <w:rsid w:val="005438E0"/>
    <w:rsid w:val="00547473"/>
    <w:rsid w:val="005474D9"/>
    <w:rsid w:val="00547842"/>
    <w:rsid w:val="00547F88"/>
    <w:rsid w:val="005500F5"/>
    <w:rsid w:val="00550E6F"/>
    <w:rsid w:val="005559E8"/>
    <w:rsid w:val="00555DFA"/>
    <w:rsid w:val="00560717"/>
    <w:rsid w:val="0056230E"/>
    <w:rsid w:val="00566505"/>
    <w:rsid w:val="0056732A"/>
    <w:rsid w:val="0057055A"/>
    <w:rsid w:val="00571246"/>
    <w:rsid w:val="00572628"/>
    <w:rsid w:val="005728D0"/>
    <w:rsid w:val="005736E0"/>
    <w:rsid w:val="00577382"/>
    <w:rsid w:val="00582B53"/>
    <w:rsid w:val="00583AE6"/>
    <w:rsid w:val="00585F2B"/>
    <w:rsid w:val="00586675"/>
    <w:rsid w:val="0059160E"/>
    <w:rsid w:val="00591B30"/>
    <w:rsid w:val="00594513"/>
    <w:rsid w:val="00595BD0"/>
    <w:rsid w:val="00596B3B"/>
    <w:rsid w:val="005A0DA9"/>
    <w:rsid w:val="005A4FC8"/>
    <w:rsid w:val="005B217A"/>
    <w:rsid w:val="005B3927"/>
    <w:rsid w:val="005B4F2B"/>
    <w:rsid w:val="005B527F"/>
    <w:rsid w:val="005B72D8"/>
    <w:rsid w:val="005C2D42"/>
    <w:rsid w:val="005C58DD"/>
    <w:rsid w:val="005C6982"/>
    <w:rsid w:val="005C71AF"/>
    <w:rsid w:val="005D19C6"/>
    <w:rsid w:val="005D1E14"/>
    <w:rsid w:val="005D30AF"/>
    <w:rsid w:val="005D3FA2"/>
    <w:rsid w:val="005E0683"/>
    <w:rsid w:val="005E46BD"/>
    <w:rsid w:val="005E5478"/>
    <w:rsid w:val="005E5FBB"/>
    <w:rsid w:val="005F0647"/>
    <w:rsid w:val="005F1114"/>
    <w:rsid w:val="005F360A"/>
    <w:rsid w:val="005F3F0C"/>
    <w:rsid w:val="005F6214"/>
    <w:rsid w:val="0061060B"/>
    <w:rsid w:val="00610B7A"/>
    <w:rsid w:val="00612686"/>
    <w:rsid w:val="006162E5"/>
    <w:rsid w:val="00616EAF"/>
    <w:rsid w:val="006171B4"/>
    <w:rsid w:val="006201D8"/>
    <w:rsid w:val="00623443"/>
    <w:rsid w:val="0062368D"/>
    <w:rsid w:val="00623A73"/>
    <w:rsid w:val="00626154"/>
    <w:rsid w:val="00640249"/>
    <w:rsid w:val="00641979"/>
    <w:rsid w:val="0064497E"/>
    <w:rsid w:val="006450A5"/>
    <w:rsid w:val="00647367"/>
    <w:rsid w:val="00651F57"/>
    <w:rsid w:val="00653BF8"/>
    <w:rsid w:val="00653EDB"/>
    <w:rsid w:val="00657C0E"/>
    <w:rsid w:val="00666328"/>
    <w:rsid w:val="00671FEE"/>
    <w:rsid w:val="0067381B"/>
    <w:rsid w:val="00684017"/>
    <w:rsid w:val="00685D6B"/>
    <w:rsid w:val="006915C2"/>
    <w:rsid w:val="00692F44"/>
    <w:rsid w:val="0069376D"/>
    <w:rsid w:val="006979AC"/>
    <w:rsid w:val="006A4767"/>
    <w:rsid w:val="006A74CF"/>
    <w:rsid w:val="006B1608"/>
    <w:rsid w:val="006C1ABE"/>
    <w:rsid w:val="006C1E28"/>
    <w:rsid w:val="006C212B"/>
    <w:rsid w:val="006C6814"/>
    <w:rsid w:val="006D0B87"/>
    <w:rsid w:val="006D5129"/>
    <w:rsid w:val="006D6022"/>
    <w:rsid w:val="006D6F04"/>
    <w:rsid w:val="006E0A47"/>
    <w:rsid w:val="006E10DC"/>
    <w:rsid w:val="006E286E"/>
    <w:rsid w:val="006E3031"/>
    <w:rsid w:val="006E5310"/>
    <w:rsid w:val="006E5BA4"/>
    <w:rsid w:val="006E6938"/>
    <w:rsid w:val="006E6F46"/>
    <w:rsid w:val="006E78D2"/>
    <w:rsid w:val="006F0A8D"/>
    <w:rsid w:val="006F11FC"/>
    <w:rsid w:val="006F1DF9"/>
    <w:rsid w:val="006F3E81"/>
    <w:rsid w:val="006F54DA"/>
    <w:rsid w:val="0070233E"/>
    <w:rsid w:val="007048B8"/>
    <w:rsid w:val="00704DD7"/>
    <w:rsid w:val="00707FCA"/>
    <w:rsid w:val="00715CCE"/>
    <w:rsid w:val="00716F8B"/>
    <w:rsid w:val="0071754E"/>
    <w:rsid w:val="00717ECF"/>
    <w:rsid w:val="007204A8"/>
    <w:rsid w:val="00724D72"/>
    <w:rsid w:val="00724FB0"/>
    <w:rsid w:val="0073318C"/>
    <w:rsid w:val="00734ED9"/>
    <w:rsid w:val="007355DD"/>
    <w:rsid w:val="00737920"/>
    <w:rsid w:val="00737F20"/>
    <w:rsid w:val="00740557"/>
    <w:rsid w:val="00741847"/>
    <w:rsid w:val="007419F9"/>
    <w:rsid w:val="00745F25"/>
    <w:rsid w:val="00754D11"/>
    <w:rsid w:val="00760411"/>
    <w:rsid w:val="00760A68"/>
    <w:rsid w:val="00760EFB"/>
    <w:rsid w:val="00761707"/>
    <w:rsid w:val="0076299D"/>
    <w:rsid w:val="007675CD"/>
    <w:rsid w:val="007728E4"/>
    <w:rsid w:val="00775DA9"/>
    <w:rsid w:val="00776BED"/>
    <w:rsid w:val="00785C46"/>
    <w:rsid w:val="0078773B"/>
    <w:rsid w:val="00791A89"/>
    <w:rsid w:val="00795474"/>
    <w:rsid w:val="007A0155"/>
    <w:rsid w:val="007A0772"/>
    <w:rsid w:val="007A4BB8"/>
    <w:rsid w:val="007A54DF"/>
    <w:rsid w:val="007A6C17"/>
    <w:rsid w:val="007A7243"/>
    <w:rsid w:val="007B63B5"/>
    <w:rsid w:val="007B64D8"/>
    <w:rsid w:val="007B66BA"/>
    <w:rsid w:val="007B6E18"/>
    <w:rsid w:val="007B7453"/>
    <w:rsid w:val="007C5114"/>
    <w:rsid w:val="007C67CB"/>
    <w:rsid w:val="007D0066"/>
    <w:rsid w:val="007D0ACE"/>
    <w:rsid w:val="007D15CF"/>
    <w:rsid w:val="007D1AC9"/>
    <w:rsid w:val="007D58D5"/>
    <w:rsid w:val="007D62F7"/>
    <w:rsid w:val="007D6645"/>
    <w:rsid w:val="007E2DD1"/>
    <w:rsid w:val="007E39F0"/>
    <w:rsid w:val="007F3131"/>
    <w:rsid w:val="007F34FA"/>
    <w:rsid w:val="007F6FF4"/>
    <w:rsid w:val="007F748F"/>
    <w:rsid w:val="0080034A"/>
    <w:rsid w:val="00800EA0"/>
    <w:rsid w:val="00805AC8"/>
    <w:rsid w:val="00810580"/>
    <w:rsid w:val="00811A50"/>
    <w:rsid w:val="00814558"/>
    <w:rsid w:val="00814BD0"/>
    <w:rsid w:val="0081639B"/>
    <w:rsid w:val="00817097"/>
    <w:rsid w:val="008177AB"/>
    <w:rsid w:val="00817883"/>
    <w:rsid w:val="00820AE3"/>
    <w:rsid w:val="00824631"/>
    <w:rsid w:val="00824998"/>
    <w:rsid w:val="008310C4"/>
    <w:rsid w:val="00832D2C"/>
    <w:rsid w:val="0083391E"/>
    <w:rsid w:val="008340D8"/>
    <w:rsid w:val="00835D64"/>
    <w:rsid w:val="008408B4"/>
    <w:rsid w:val="00841A73"/>
    <w:rsid w:val="008423C2"/>
    <w:rsid w:val="00842C68"/>
    <w:rsid w:val="0084323F"/>
    <w:rsid w:val="00843BF0"/>
    <w:rsid w:val="00843F59"/>
    <w:rsid w:val="00845DEA"/>
    <w:rsid w:val="0084738D"/>
    <w:rsid w:val="008474A7"/>
    <w:rsid w:val="00850BE9"/>
    <w:rsid w:val="00856B9E"/>
    <w:rsid w:val="0085748F"/>
    <w:rsid w:val="0086548D"/>
    <w:rsid w:val="008664B9"/>
    <w:rsid w:val="00870FF8"/>
    <w:rsid w:val="00873AA5"/>
    <w:rsid w:val="00874922"/>
    <w:rsid w:val="00880147"/>
    <w:rsid w:val="00884FF9"/>
    <w:rsid w:val="0089326B"/>
    <w:rsid w:val="0089558B"/>
    <w:rsid w:val="008A143B"/>
    <w:rsid w:val="008A3F74"/>
    <w:rsid w:val="008A55AE"/>
    <w:rsid w:val="008B0F75"/>
    <w:rsid w:val="008B217E"/>
    <w:rsid w:val="008C0230"/>
    <w:rsid w:val="008C6365"/>
    <w:rsid w:val="008C6CD4"/>
    <w:rsid w:val="008C783A"/>
    <w:rsid w:val="008C7DFF"/>
    <w:rsid w:val="008D21C3"/>
    <w:rsid w:val="008D32D7"/>
    <w:rsid w:val="008D43AC"/>
    <w:rsid w:val="008D44BD"/>
    <w:rsid w:val="008D547C"/>
    <w:rsid w:val="008E00A4"/>
    <w:rsid w:val="008E4F90"/>
    <w:rsid w:val="008E58E5"/>
    <w:rsid w:val="008F29D1"/>
    <w:rsid w:val="008F4A00"/>
    <w:rsid w:val="008F56C3"/>
    <w:rsid w:val="008F5996"/>
    <w:rsid w:val="008F5EAD"/>
    <w:rsid w:val="00901F8B"/>
    <w:rsid w:val="009041F3"/>
    <w:rsid w:val="00904952"/>
    <w:rsid w:val="00906BD6"/>
    <w:rsid w:val="0090708F"/>
    <w:rsid w:val="00916FFD"/>
    <w:rsid w:val="00921789"/>
    <w:rsid w:val="00921803"/>
    <w:rsid w:val="009261A2"/>
    <w:rsid w:val="00927AE4"/>
    <w:rsid w:val="00927C09"/>
    <w:rsid w:val="0093052B"/>
    <w:rsid w:val="00935096"/>
    <w:rsid w:val="009401E1"/>
    <w:rsid w:val="009439B7"/>
    <w:rsid w:val="00943EC7"/>
    <w:rsid w:val="00951043"/>
    <w:rsid w:val="009612C0"/>
    <w:rsid w:val="009627C9"/>
    <w:rsid w:val="009709C2"/>
    <w:rsid w:val="0097509F"/>
    <w:rsid w:val="00980A4D"/>
    <w:rsid w:val="00986E48"/>
    <w:rsid w:val="009942EA"/>
    <w:rsid w:val="00995D48"/>
    <w:rsid w:val="009973B7"/>
    <w:rsid w:val="009A768F"/>
    <w:rsid w:val="009A7EED"/>
    <w:rsid w:val="009B0C75"/>
    <w:rsid w:val="009B205A"/>
    <w:rsid w:val="009B32FC"/>
    <w:rsid w:val="009B41B0"/>
    <w:rsid w:val="009C0F01"/>
    <w:rsid w:val="009C189D"/>
    <w:rsid w:val="009C276C"/>
    <w:rsid w:val="009C5735"/>
    <w:rsid w:val="009C68AD"/>
    <w:rsid w:val="009D1D06"/>
    <w:rsid w:val="009D1EF3"/>
    <w:rsid w:val="009D4449"/>
    <w:rsid w:val="009D571E"/>
    <w:rsid w:val="009E085B"/>
    <w:rsid w:val="009E1440"/>
    <w:rsid w:val="009E1E1E"/>
    <w:rsid w:val="009F179C"/>
    <w:rsid w:val="009F4EC9"/>
    <w:rsid w:val="009F5A82"/>
    <w:rsid w:val="009F6E82"/>
    <w:rsid w:val="00A02186"/>
    <w:rsid w:val="00A0636A"/>
    <w:rsid w:val="00A07577"/>
    <w:rsid w:val="00A109B1"/>
    <w:rsid w:val="00A11210"/>
    <w:rsid w:val="00A1381D"/>
    <w:rsid w:val="00A13911"/>
    <w:rsid w:val="00A162F8"/>
    <w:rsid w:val="00A26108"/>
    <w:rsid w:val="00A2614E"/>
    <w:rsid w:val="00A271FA"/>
    <w:rsid w:val="00A31FEE"/>
    <w:rsid w:val="00A334FC"/>
    <w:rsid w:val="00A34EC6"/>
    <w:rsid w:val="00A353E8"/>
    <w:rsid w:val="00A35C64"/>
    <w:rsid w:val="00A35FEE"/>
    <w:rsid w:val="00A36CAD"/>
    <w:rsid w:val="00A40306"/>
    <w:rsid w:val="00A43C03"/>
    <w:rsid w:val="00A47A8A"/>
    <w:rsid w:val="00A54D6E"/>
    <w:rsid w:val="00A5535A"/>
    <w:rsid w:val="00A55F28"/>
    <w:rsid w:val="00A57ECE"/>
    <w:rsid w:val="00A616D1"/>
    <w:rsid w:val="00A62575"/>
    <w:rsid w:val="00A657CC"/>
    <w:rsid w:val="00A65A4A"/>
    <w:rsid w:val="00A6771D"/>
    <w:rsid w:val="00A71140"/>
    <w:rsid w:val="00A73D17"/>
    <w:rsid w:val="00A7494D"/>
    <w:rsid w:val="00A7632A"/>
    <w:rsid w:val="00A82500"/>
    <w:rsid w:val="00A874C8"/>
    <w:rsid w:val="00A90FD7"/>
    <w:rsid w:val="00A912FD"/>
    <w:rsid w:val="00A91906"/>
    <w:rsid w:val="00A921CA"/>
    <w:rsid w:val="00A926A9"/>
    <w:rsid w:val="00A95F4B"/>
    <w:rsid w:val="00A96B07"/>
    <w:rsid w:val="00A97744"/>
    <w:rsid w:val="00AA23DF"/>
    <w:rsid w:val="00AA4CC2"/>
    <w:rsid w:val="00AA6214"/>
    <w:rsid w:val="00AB138D"/>
    <w:rsid w:val="00AB1981"/>
    <w:rsid w:val="00AB3B54"/>
    <w:rsid w:val="00AC229C"/>
    <w:rsid w:val="00AC2A6B"/>
    <w:rsid w:val="00AC3E86"/>
    <w:rsid w:val="00AC603D"/>
    <w:rsid w:val="00AC60A3"/>
    <w:rsid w:val="00AD3D7E"/>
    <w:rsid w:val="00AD4AB6"/>
    <w:rsid w:val="00AD7914"/>
    <w:rsid w:val="00AE07FA"/>
    <w:rsid w:val="00AE16F4"/>
    <w:rsid w:val="00AE176D"/>
    <w:rsid w:val="00AE220C"/>
    <w:rsid w:val="00AE2488"/>
    <w:rsid w:val="00AE3D8A"/>
    <w:rsid w:val="00AF0B36"/>
    <w:rsid w:val="00AF41A8"/>
    <w:rsid w:val="00AF6CB6"/>
    <w:rsid w:val="00B0440B"/>
    <w:rsid w:val="00B04C4E"/>
    <w:rsid w:val="00B06DE8"/>
    <w:rsid w:val="00B1282B"/>
    <w:rsid w:val="00B155A5"/>
    <w:rsid w:val="00B15F6A"/>
    <w:rsid w:val="00B22429"/>
    <w:rsid w:val="00B2275C"/>
    <w:rsid w:val="00B40590"/>
    <w:rsid w:val="00B4358E"/>
    <w:rsid w:val="00B43E50"/>
    <w:rsid w:val="00B44592"/>
    <w:rsid w:val="00B44C1C"/>
    <w:rsid w:val="00B467F3"/>
    <w:rsid w:val="00B55D85"/>
    <w:rsid w:val="00B56BD2"/>
    <w:rsid w:val="00B712D5"/>
    <w:rsid w:val="00B72658"/>
    <w:rsid w:val="00B73AB7"/>
    <w:rsid w:val="00B74CCA"/>
    <w:rsid w:val="00B74F2A"/>
    <w:rsid w:val="00B76BAD"/>
    <w:rsid w:val="00B8320F"/>
    <w:rsid w:val="00B8386F"/>
    <w:rsid w:val="00B86F50"/>
    <w:rsid w:val="00B87CB9"/>
    <w:rsid w:val="00B913E1"/>
    <w:rsid w:val="00B91F39"/>
    <w:rsid w:val="00B9595A"/>
    <w:rsid w:val="00BA1208"/>
    <w:rsid w:val="00BA262C"/>
    <w:rsid w:val="00BA2F20"/>
    <w:rsid w:val="00BA4500"/>
    <w:rsid w:val="00BA4B0F"/>
    <w:rsid w:val="00BA669D"/>
    <w:rsid w:val="00BB499D"/>
    <w:rsid w:val="00BB6035"/>
    <w:rsid w:val="00BC175A"/>
    <w:rsid w:val="00BC1927"/>
    <w:rsid w:val="00BC33A1"/>
    <w:rsid w:val="00BC7BA3"/>
    <w:rsid w:val="00BD009E"/>
    <w:rsid w:val="00BD0243"/>
    <w:rsid w:val="00BD483A"/>
    <w:rsid w:val="00BD4F88"/>
    <w:rsid w:val="00BD6AC4"/>
    <w:rsid w:val="00BD6AEF"/>
    <w:rsid w:val="00BE0D21"/>
    <w:rsid w:val="00BE2B6F"/>
    <w:rsid w:val="00BE2BC0"/>
    <w:rsid w:val="00BE30F3"/>
    <w:rsid w:val="00BE7D35"/>
    <w:rsid w:val="00BF0922"/>
    <w:rsid w:val="00BF1966"/>
    <w:rsid w:val="00BF5485"/>
    <w:rsid w:val="00BF5CF4"/>
    <w:rsid w:val="00C0115D"/>
    <w:rsid w:val="00C014B1"/>
    <w:rsid w:val="00C04E79"/>
    <w:rsid w:val="00C04FB6"/>
    <w:rsid w:val="00C07CA6"/>
    <w:rsid w:val="00C137A6"/>
    <w:rsid w:val="00C17747"/>
    <w:rsid w:val="00C24C8B"/>
    <w:rsid w:val="00C27299"/>
    <w:rsid w:val="00C27432"/>
    <w:rsid w:val="00C30E04"/>
    <w:rsid w:val="00C32719"/>
    <w:rsid w:val="00C339F3"/>
    <w:rsid w:val="00C33AE0"/>
    <w:rsid w:val="00C349E9"/>
    <w:rsid w:val="00C43489"/>
    <w:rsid w:val="00C447BD"/>
    <w:rsid w:val="00C45395"/>
    <w:rsid w:val="00C52CC0"/>
    <w:rsid w:val="00C55ED5"/>
    <w:rsid w:val="00C565A3"/>
    <w:rsid w:val="00C60353"/>
    <w:rsid w:val="00C6292B"/>
    <w:rsid w:val="00C6438E"/>
    <w:rsid w:val="00C64CC9"/>
    <w:rsid w:val="00C7220B"/>
    <w:rsid w:val="00C734E6"/>
    <w:rsid w:val="00C737E6"/>
    <w:rsid w:val="00C75084"/>
    <w:rsid w:val="00C76989"/>
    <w:rsid w:val="00C77654"/>
    <w:rsid w:val="00C77B40"/>
    <w:rsid w:val="00C81041"/>
    <w:rsid w:val="00C81B62"/>
    <w:rsid w:val="00C8299C"/>
    <w:rsid w:val="00C86EC6"/>
    <w:rsid w:val="00C90319"/>
    <w:rsid w:val="00C92D5D"/>
    <w:rsid w:val="00C931DA"/>
    <w:rsid w:val="00C93C82"/>
    <w:rsid w:val="00CB152F"/>
    <w:rsid w:val="00CB28FE"/>
    <w:rsid w:val="00CB2DA9"/>
    <w:rsid w:val="00CB5073"/>
    <w:rsid w:val="00CB5B29"/>
    <w:rsid w:val="00CB5D94"/>
    <w:rsid w:val="00CB64D0"/>
    <w:rsid w:val="00CB74A5"/>
    <w:rsid w:val="00CB7D61"/>
    <w:rsid w:val="00CC040D"/>
    <w:rsid w:val="00CC4436"/>
    <w:rsid w:val="00CC58EE"/>
    <w:rsid w:val="00CC71F5"/>
    <w:rsid w:val="00CC7F9F"/>
    <w:rsid w:val="00CD1F0E"/>
    <w:rsid w:val="00CD2DB6"/>
    <w:rsid w:val="00CD5E41"/>
    <w:rsid w:val="00CD6DFA"/>
    <w:rsid w:val="00CE0725"/>
    <w:rsid w:val="00CE45E8"/>
    <w:rsid w:val="00CE5390"/>
    <w:rsid w:val="00CE7F68"/>
    <w:rsid w:val="00CF03E6"/>
    <w:rsid w:val="00CF11A8"/>
    <w:rsid w:val="00CF448C"/>
    <w:rsid w:val="00CF499E"/>
    <w:rsid w:val="00CF5011"/>
    <w:rsid w:val="00D01391"/>
    <w:rsid w:val="00D03C5A"/>
    <w:rsid w:val="00D06CA0"/>
    <w:rsid w:val="00D07EAA"/>
    <w:rsid w:val="00D1252A"/>
    <w:rsid w:val="00D143EE"/>
    <w:rsid w:val="00D161EC"/>
    <w:rsid w:val="00D204BD"/>
    <w:rsid w:val="00D21D44"/>
    <w:rsid w:val="00D22224"/>
    <w:rsid w:val="00D237A8"/>
    <w:rsid w:val="00D24A36"/>
    <w:rsid w:val="00D25BB1"/>
    <w:rsid w:val="00D300A8"/>
    <w:rsid w:val="00D300F9"/>
    <w:rsid w:val="00D30B59"/>
    <w:rsid w:val="00D3191E"/>
    <w:rsid w:val="00D3539C"/>
    <w:rsid w:val="00D36C66"/>
    <w:rsid w:val="00D45854"/>
    <w:rsid w:val="00D4613F"/>
    <w:rsid w:val="00D4632D"/>
    <w:rsid w:val="00D46AA5"/>
    <w:rsid w:val="00D60319"/>
    <w:rsid w:val="00D635E2"/>
    <w:rsid w:val="00D71E5B"/>
    <w:rsid w:val="00D72AC3"/>
    <w:rsid w:val="00D73C15"/>
    <w:rsid w:val="00D7429A"/>
    <w:rsid w:val="00D74880"/>
    <w:rsid w:val="00D77CCB"/>
    <w:rsid w:val="00D81F8F"/>
    <w:rsid w:val="00D829B1"/>
    <w:rsid w:val="00D84E40"/>
    <w:rsid w:val="00D8556D"/>
    <w:rsid w:val="00D85A44"/>
    <w:rsid w:val="00D85C58"/>
    <w:rsid w:val="00D85E45"/>
    <w:rsid w:val="00D90894"/>
    <w:rsid w:val="00D90CE6"/>
    <w:rsid w:val="00D91B1A"/>
    <w:rsid w:val="00D91F65"/>
    <w:rsid w:val="00D92889"/>
    <w:rsid w:val="00D95254"/>
    <w:rsid w:val="00D9682B"/>
    <w:rsid w:val="00D96DBE"/>
    <w:rsid w:val="00DA0EEE"/>
    <w:rsid w:val="00DA1074"/>
    <w:rsid w:val="00DA17CA"/>
    <w:rsid w:val="00DA18F9"/>
    <w:rsid w:val="00DA5385"/>
    <w:rsid w:val="00DA5690"/>
    <w:rsid w:val="00DB2240"/>
    <w:rsid w:val="00DB74EE"/>
    <w:rsid w:val="00DB7D90"/>
    <w:rsid w:val="00DC0B3F"/>
    <w:rsid w:val="00DC1C30"/>
    <w:rsid w:val="00DC3A07"/>
    <w:rsid w:val="00DC4E73"/>
    <w:rsid w:val="00DC6A82"/>
    <w:rsid w:val="00DD1C5F"/>
    <w:rsid w:val="00DD21AC"/>
    <w:rsid w:val="00DD36F9"/>
    <w:rsid w:val="00DD3754"/>
    <w:rsid w:val="00DD4967"/>
    <w:rsid w:val="00DD4B1A"/>
    <w:rsid w:val="00DD7918"/>
    <w:rsid w:val="00DD7F8B"/>
    <w:rsid w:val="00DE18A4"/>
    <w:rsid w:val="00DE41F4"/>
    <w:rsid w:val="00DE4A34"/>
    <w:rsid w:val="00DE6FE7"/>
    <w:rsid w:val="00DF05AB"/>
    <w:rsid w:val="00DF1B36"/>
    <w:rsid w:val="00DF6C3A"/>
    <w:rsid w:val="00E008B4"/>
    <w:rsid w:val="00E0709E"/>
    <w:rsid w:val="00E11F23"/>
    <w:rsid w:val="00E12B9E"/>
    <w:rsid w:val="00E17ADA"/>
    <w:rsid w:val="00E2096B"/>
    <w:rsid w:val="00E21570"/>
    <w:rsid w:val="00E21FDA"/>
    <w:rsid w:val="00E235B8"/>
    <w:rsid w:val="00E25000"/>
    <w:rsid w:val="00E256F1"/>
    <w:rsid w:val="00E26C8C"/>
    <w:rsid w:val="00E27680"/>
    <w:rsid w:val="00E3015F"/>
    <w:rsid w:val="00E31D7C"/>
    <w:rsid w:val="00E35F7A"/>
    <w:rsid w:val="00E36709"/>
    <w:rsid w:val="00E41BB9"/>
    <w:rsid w:val="00E44C80"/>
    <w:rsid w:val="00E46099"/>
    <w:rsid w:val="00E47332"/>
    <w:rsid w:val="00E47DE9"/>
    <w:rsid w:val="00E503C3"/>
    <w:rsid w:val="00E50E2E"/>
    <w:rsid w:val="00E54B6F"/>
    <w:rsid w:val="00E6097A"/>
    <w:rsid w:val="00E63DF2"/>
    <w:rsid w:val="00E64608"/>
    <w:rsid w:val="00E647B5"/>
    <w:rsid w:val="00E65AD6"/>
    <w:rsid w:val="00E66007"/>
    <w:rsid w:val="00E71018"/>
    <w:rsid w:val="00E7197F"/>
    <w:rsid w:val="00E722C4"/>
    <w:rsid w:val="00E7504D"/>
    <w:rsid w:val="00E75EA6"/>
    <w:rsid w:val="00E77A55"/>
    <w:rsid w:val="00E77C46"/>
    <w:rsid w:val="00E82CD0"/>
    <w:rsid w:val="00E82F0B"/>
    <w:rsid w:val="00E861A6"/>
    <w:rsid w:val="00E94045"/>
    <w:rsid w:val="00E9445C"/>
    <w:rsid w:val="00E94F5A"/>
    <w:rsid w:val="00EA0032"/>
    <w:rsid w:val="00EA1891"/>
    <w:rsid w:val="00EA38EF"/>
    <w:rsid w:val="00EA4561"/>
    <w:rsid w:val="00EA6DC9"/>
    <w:rsid w:val="00EB2D45"/>
    <w:rsid w:val="00EB38E8"/>
    <w:rsid w:val="00EB39FB"/>
    <w:rsid w:val="00EB6F87"/>
    <w:rsid w:val="00EC09AE"/>
    <w:rsid w:val="00EC1D98"/>
    <w:rsid w:val="00EC211A"/>
    <w:rsid w:val="00EC304C"/>
    <w:rsid w:val="00EC3061"/>
    <w:rsid w:val="00ED0649"/>
    <w:rsid w:val="00ED204B"/>
    <w:rsid w:val="00ED46EB"/>
    <w:rsid w:val="00ED539B"/>
    <w:rsid w:val="00ED6106"/>
    <w:rsid w:val="00ED624A"/>
    <w:rsid w:val="00ED67C9"/>
    <w:rsid w:val="00EE0052"/>
    <w:rsid w:val="00EE5C1A"/>
    <w:rsid w:val="00EE6CEC"/>
    <w:rsid w:val="00EF3B95"/>
    <w:rsid w:val="00EF5927"/>
    <w:rsid w:val="00EF5B52"/>
    <w:rsid w:val="00EF6460"/>
    <w:rsid w:val="00F00483"/>
    <w:rsid w:val="00F014BE"/>
    <w:rsid w:val="00F01958"/>
    <w:rsid w:val="00F01B76"/>
    <w:rsid w:val="00F01DA3"/>
    <w:rsid w:val="00F02E2F"/>
    <w:rsid w:val="00F052F6"/>
    <w:rsid w:val="00F10B96"/>
    <w:rsid w:val="00F1224A"/>
    <w:rsid w:val="00F124A1"/>
    <w:rsid w:val="00F14E55"/>
    <w:rsid w:val="00F15AB3"/>
    <w:rsid w:val="00F17363"/>
    <w:rsid w:val="00F20370"/>
    <w:rsid w:val="00F22525"/>
    <w:rsid w:val="00F244BF"/>
    <w:rsid w:val="00F254B4"/>
    <w:rsid w:val="00F3018A"/>
    <w:rsid w:val="00F3027E"/>
    <w:rsid w:val="00F3063A"/>
    <w:rsid w:val="00F313CA"/>
    <w:rsid w:val="00F33B87"/>
    <w:rsid w:val="00F37931"/>
    <w:rsid w:val="00F37ADC"/>
    <w:rsid w:val="00F5088C"/>
    <w:rsid w:val="00F51B4E"/>
    <w:rsid w:val="00F5362D"/>
    <w:rsid w:val="00F558B7"/>
    <w:rsid w:val="00F562B2"/>
    <w:rsid w:val="00F5752E"/>
    <w:rsid w:val="00F61214"/>
    <w:rsid w:val="00F61EB9"/>
    <w:rsid w:val="00F65111"/>
    <w:rsid w:val="00F654E2"/>
    <w:rsid w:val="00F67D73"/>
    <w:rsid w:val="00F67E25"/>
    <w:rsid w:val="00F76A0E"/>
    <w:rsid w:val="00F813BD"/>
    <w:rsid w:val="00F832BE"/>
    <w:rsid w:val="00F84115"/>
    <w:rsid w:val="00F87985"/>
    <w:rsid w:val="00F95399"/>
    <w:rsid w:val="00F97599"/>
    <w:rsid w:val="00FA04F8"/>
    <w:rsid w:val="00FA447E"/>
    <w:rsid w:val="00FA477B"/>
    <w:rsid w:val="00FA5D94"/>
    <w:rsid w:val="00FA6D6F"/>
    <w:rsid w:val="00FB4262"/>
    <w:rsid w:val="00FB7D5F"/>
    <w:rsid w:val="00FC224F"/>
    <w:rsid w:val="00FC3D32"/>
    <w:rsid w:val="00FC4A1C"/>
    <w:rsid w:val="00FD04F4"/>
    <w:rsid w:val="00FD113C"/>
    <w:rsid w:val="00FD13C7"/>
    <w:rsid w:val="00FD51A0"/>
    <w:rsid w:val="00FD6C58"/>
    <w:rsid w:val="00FE26D8"/>
    <w:rsid w:val="00FE2839"/>
    <w:rsid w:val="00FE2A16"/>
    <w:rsid w:val="00FE40EF"/>
    <w:rsid w:val="00FE5379"/>
    <w:rsid w:val="00FF1848"/>
    <w:rsid w:val="00FF2439"/>
    <w:rsid w:val="00FF2A9A"/>
    <w:rsid w:val="00FF6AE8"/>
    <w:rsid w:val="00FF74B4"/>
    <w:rsid w:val="0211FC99"/>
    <w:rsid w:val="05335732"/>
    <w:rsid w:val="055AD307"/>
    <w:rsid w:val="05AE058D"/>
    <w:rsid w:val="09CA5E28"/>
    <w:rsid w:val="0CF4DE6F"/>
    <w:rsid w:val="11EF5106"/>
    <w:rsid w:val="1F8F3709"/>
    <w:rsid w:val="20440E0C"/>
    <w:rsid w:val="21FAD97E"/>
    <w:rsid w:val="22FEC6F6"/>
    <w:rsid w:val="23919BBF"/>
    <w:rsid w:val="2678221B"/>
    <w:rsid w:val="2902EDCE"/>
    <w:rsid w:val="343DD905"/>
    <w:rsid w:val="377465BD"/>
    <w:rsid w:val="388CECB2"/>
    <w:rsid w:val="398B5E04"/>
    <w:rsid w:val="43BA7539"/>
    <w:rsid w:val="4421D8D2"/>
    <w:rsid w:val="45206435"/>
    <w:rsid w:val="470DDCC2"/>
    <w:rsid w:val="48C527A0"/>
    <w:rsid w:val="48DB4F32"/>
    <w:rsid w:val="4F5F25E7"/>
    <w:rsid w:val="4FAE961D"/>
    <w:rsid w:val="52599683"/>
    <w:rsid w:val="52C0DC7C"/>
    <w:rsid w:val="54C50F29"/>
    <w:rsid w:val="56DF4275"/>
    <w:rsid w:val="5EC89F78"/>
    <w:rsid w:val="5F1CCA39"/>
    <w:rsid w:val="638B7D92"/>
    <w:rsid w:val="63F4FB3B"/>
    <w:rsid w:val="6DDC9B0C"/>
    <w:rsid w:val="7004514E"/>
    <w:rsid w:val="703651FD"/>
    <w:rsid w:val="7285C7B6"/>
    <w:rsid w:val="74B320EF"/>
    <w:rsid w:val="75EF5CA4"/>
    <w:rsid w:val="7A64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4AD75"/>
  <w15:docId w15:val="{0CFB4B1D-A0AA-3B46-A371-7C4091FF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SA Sub Heading 3"/>
    <w:rsid w:val="005263B5"/>
    <w:pPr>
      <w:spacing w:after="120"/>
    </w:pPr>
    <w:rPr>
      <w:rFonts w:ascii="Arial Narrow" w:eastAsiaTheme="minorHAnsi" w:hAnsi="Arial Narrow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D829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9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9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AHeading1">
    <w:name w:val="ASA Heading 1"/>
    <w:basedOn w:val="ASASubHeading"/>
    <w:link w:val="ASAHeading1Char"/>
    <w:autoRedefine/>
    <w:rsid w:val="00D829B1"/>
    <w:pPr>
      <w:keepNext w:val="0"/>
      <w:keepLines w:val="0"/>
    </w:pPr>
    <w:rPr>
      <w:bCs/>
      <w:kern w:val="32"/>
      <w:szCs w:val="22"/>
    </w:rPr>
  </w:style>
  <w:style w:type="character" w:customStyle="1" w:styleId="ASAHeading1Char">
    <w:name w:val="ASA Heading 1 Char"/>
    <w:basedOn w:val="DefaultParagraphFont"/>
    <w:link w:val="ASAHeading1"/>
    <w:rsid w:val="00D829B1"/>
    <w:rPr>
      <w:rFonts w:asciiTheme="minorHAnsi" w:eastAsia="Times New Roman" w:hAnsiTheme="minorHAnsi" w:cs="Arial"/>
      <w:bCs/>
      <w:color w:val="6E6F73"/>
      <w:kern w:val="32"/>
      <w:sz w:val="22"/>
      <w:szCs w:val="22"/>
    </w:rPr>
  </w:style>
  <w:style w:type="paragraph" w:customStyle="1" w:styleId="SubHeading">
    <w:name w:val="Sub Heading"/>
    <w:basedOn w:val="Normal"/>
    <w:link w:val="SubHeadingChar"/>
    <w:rsid w:val="00D829B1"/>
    <w:pPr>
      <w:ind w:right="95"/>
    </w:pPr>
    <w:rPr>
      <w:rFonts w:cs="Arial"/>
      <w:b/>
      <w:i/>
      <w:color w:val="6E6F73"/>
      <w:sz w:val="24"/>
    </w:rPr>
  </w:style>
  <w:style w:type="character" w:customStyle="1" w:styleId="SubHeadingChar">
    <w:name w:val="Sub Heading Char"/>
    <w:basedOn w:val="DefaultParagraphFont"/>
    <w:link w:val="SubHeading"/>
    <w:rsid w:val="00D829B1"/>
    <w:rPr>
      <w:rFonts w:ascii="Calibri" w:eastAsia="Calibri" w:hAnsi="Calibri" w:cs="Arial"/>
      <w:b/>
      <w:i/>
      <w:color w:val="6E6F73"/>
      <w:sz w:val="24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D829B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D82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SASubHeading">
    <w:name w:val="ASA Sub Heading"/>
    <w:basedOn w:val="Heading2"/>
    <w:link w:val="ASASubHeadingChar"/>
    <w:autoRedefine/>
    <w:rsid w:val="00D829B1"/>
    <w:pPr>
      <w:spacing w:before="120"/>
      <w:outlineLvl w:val="9"/>
    </w:pPr>
    <w:rPr>
      <w:rFonts w:asciiTheme="minorHAnsi" w:eastAsia="Times New Roman" w:hAnsiTheme="minorHAnsi" w:cs="Arial"/>
      <w:b w:val="0"/>
      <w:bCs w:val="0"/>
      <w:color w:val="6E6F73"/>
      <w:sz w:val="22"/>
    </w:rPr>
  </w:style>
  <w:style w:type="character" w:customStyle="1" w:styleId="ASASubHeadingChar">
    <w:name w:val="ASA Sub Heading Char"/>
    <w:basedOn w:val="DefaultParagraphFont"/>
    <w:link w:val="ASASubHeading"/>
    <w:rsid w:val="00D829B1"/>
    <w:rPr>
      <w:rFonts w:asciiTheme="minorHAnsi" w:eastAsia="Times New Roman" w:hAnsiTheme="minorHAnsi" w:cs="Arial"/>
      <w:color w:val="6E6F73"/>
      <w:sz w:val="2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9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SAHeading">
    <w:name w:val="ASA Heading"/>
    <w:basedOn w:val="ASAHeading1"/>
    <w:link w:val="ASAHeadingChar"/>
    <w:rsid w:val="00D829B1"/>
  </w:style>
  <w:style w:type="character" w:customStyle="1" w:styleId="ASAHeadingChar">
    <w:name w:val="ASA Heading Char"/>
    <w:basedOn w:val="ASAHeading1Char"/>
    <w:link w:val="ASAHeading"/>
    <w:rsid w:val="00D829B1"/>
    <w:rPr>
      <w:rFonts w:asciiTheme="minorHAnsi" w:eastAsia="Times New Roman" w:hAnsiTheme="minorHAnsi" w:cs="Arial"/>
      <w:bCs/>
      <w:color w:val="6E6F73"/>
      <w:kern w:val="32"/>
      <w:sz w:val="22"/>
      <w:szCs w:val="22"/>
    </w:rPr>
  </w:style>
  <w:style w:type="paragraph" w:customStyle="1" w:styleId="ASACfoEHeading1">
    <w:name w:val="ASA CfoE Heading 1"/>
    <w:basedOn w:val="Heading1"/>
    <w:link w:val="ASACfoEHeading1Char"/>
    <w:autoRedefine/>
    <w:rsid w:val="00D829B1"/>
    <w:rPr>
      <w:b w:val="0"/>
      <w:i/>
      <w:color w:val="6E6F73"/>
      <w:sz w:val="26"/>
      <w:szCs w:val="24"/>
    </w:rPr>
  </w:style>
  <w:style w:type="character" w:customStyle="1" w:styleId="ASACfoEHeading1Char">
    <w:name w:val="ASA CfoE Heading 1 Char"/>
    <w:basedOn w:val="Heading1Char"/>
    <w:link w:val="ASACfoEHeading1"/>
    <w:rsid w:val="00D829B1"/>
    <w:rPr>
      <w:rFonts w:asciiTheme="majorHAnsi" w:eastAsiaTheme="majorEastAsia" w:hAnsiTheme="majorHAnsi" w:cstheme="majorBidi"/>
      <w:b w:val="0"/>
      <w:bCs/>
      <w:i/>
      <w:color w:val="6E6F73"/>
      <w:sz w:val="26"/>
      <w:szCs w:val="24"/>
    </w:rPr>
  </w:style>
  <w:style w:type="paragraph" w:customStyle="1" w:styleId="ASACfoEHeading2">
    <w:name w:val="ASA CfoE Heading 2"/>
    <w:basedOn w:val="Heading2"/>
    <w:link w:val="ASACfoEHeading2Char"/>
    <w:rsid w:val="00D829B1"/>
    <w:rPr>
      <w:b w:val="0"/>
      <w:i/>
      <w:color w:val="6E6F73"/>
      <w:sz w:val="24"/>
    </w:rPr>
  </w:style>
  <w:style w:type="character" w:customStyle="1" w:styleId="ASACfoEHeading2Char">
    <w:name w:val="ASA CfoE Heading 2 Char"/>
    <w:basedOn w:val="Heading2Char"/>
    <w:link w:val="ASACfoEHeading2"/>
    <w:rsid w:val="00D829B1"/>
    <w:rPr>
      <w:rFonts w:asciiTheme="majorHAnsi" w:eastAsiaTheme="majorEastAsia" w:hAnsiTheme="majorHAnsi" w:cstheme="majorBidi"/>
      <w:b w:val="0"/>
      <w:bCs/>
      <w:i/>
      <w:color w:val="6E6F73"/>
      <w:sz w:val="24"/>
      <w:szCs w:val="26"/>
    </w:rPr>
  </w:style>
  <w:style w:type="paragraph" w:customStyle="1" w:styleId="ASACfoEHeading3">
    <w:name w:val="ASA CfoE Heading 3"/>
    <w:basedOn w:val="Heading3"/>
    <w:link w:val="ASACfoEHeading3Char"/>
    <w:rsid w:val="00D829B1"/>
    <w:rPr>
      <w:b w:val="0"/>
      <w:i/>
      <w:color w:val="6E6F73"/>
    </w:rPr>
  </w:style>
  <w:style w:type="character" w:customStyle="1" w:styleId="ASACfoEHeading3Char">
    <w:name w:val="ASA CfoE Heading 3 Char"/>
    <w:basedOn w:val="Heading3Char"/>
    <w:link w:val="ASACfoEHeading3"/>
    <w:rsid w:val="00D829B1"/>
    <w:rPr>
      <w:rFonts w:asciiTheme="majorHAnsi" w:eastAsiaTheme="majorEastAsia" w:hAnsiTheme="majorHAnsi" w:cstheme="majorBidi"/>
      <w:b w:val="0"/>
      <w:bCs/>
      <w:i/>
      <w:color w:val="6E6F73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9B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QualHeading">
    <w:name w:val="Qual Heading"/>
    <w:basedOn w:val="CATQualCode"/>
    <w:autoRedefine/>
    <w:rsid w:val="00D829B1"/>
    <w:rPr>
      <w:rFonts w:ascii="Arial Narrow" w:hAnsi="Arial Narrow"/>
    </w:rPr>
  </w:style>
  <w:style w:type="character" w:customStyle="1" w:styleId="CATText-Bold">
    <w:name w:val="CAT Text - Bold"/>
    <w:rsid w:val="00D829B1"/>
    <w:rPr>
      <w:b/>
    </w:rPr>
  </w:style>
  <w:style w:type="paragraph" w:customStyle="1" w:styleId="CATNormal">
    <w:name w:val="CAT Normal"/>
    <w:link w:val="CATNormalChar"/>
    <w:rsid w:val="00D829B1"/>
    <w:rPr>
      <w:rFonts w:ascii="Arial" w:eastAsia="Times New Roman" w:hAnsi="Arial"/>
      <w:sz w:val="22"/>
    </w:rPr>
  </w:style>
  <w:style w:type="character" w:customStyle="1" w:styleId="CATNormalChar">
    <w:name w:val="CAT Normal Char"/>
    <w:link w:val="CATNormal"/>
    <w:rsid w:val="00D829B1"/>
    <w:rPr>
      <w:rFonts w:ascii="Arial" w:eastAsia="Times New Roman" w:hAnsi="Arial"/>
      <w:sz w:val="22"/>
    </w:rPr>
  </w:style>
  <w:style w:type="paragraph" w:customStyle="1" w:styleId="CATQualCode">
    <w:name w:val="** CAT Qual Code"/>
    <w:basedOn w:val="Normal"/>
    <w:semiHidden/>
    <w:rsid w:val="00D829B1"/>
    <w:pPr>
      <w:spacing w:after="0"/>
    </w:pPr>
    <w:rPr>
      <w:rFonts w:ascii="Arial" w:eastAsia="Times New Roman" w:hAnsi="Arial"/>
      <w:b/>
      <w:sz w:val="24"/>
      <w:szCs w:val="20"/>
    </w:rPr>
  </w:style>
  <w:style w:type="paragraph" w:customStyle="1" w:styleId="CATQualTitle">
    <w:name w:val="** CAT Qual Title"/>
    <w:basedOn w:val="Normal"/>
    <w:semiHidden/>
    <w:rsid w:val="00D829B1"/>
    <w:pPr>
      <w:spacing w:after="0"/>
    </w:pPr>
    <w:rPr>
      <w:rFonts w:ascii="Arial" w:eastAsia="Times New Roman" w:hAnsi="Arial"/>
      <w:b/>
      <w:sz w:val="24"/>
      <w:szCs w:val="20"/>
    </w:rPr>
  </w:style>
  <w:style w:type="paragraph" w:customStyle="1" w:styleId="CATUnitTitle">
    <w:name w:val="** CAT Unit Title"/>
    <w:semiHidden/>
    <w:rsid w:val="00D829B1"/>
    <w:rPr>
      <w:rFonts w:ascii="Arial" w:eastAsia="Times New Roman" w:hAnsi="Arial"/>
      <w:b/>
      <w:sz w:val="24"/>
    </w:rPr>
  </w:style>
  <w:style w:type="paragraph" w:customStyle="1" w:styleId="CATUnitCode">
    <w:name w:val="** CAT Unit Code"/>
    <w:semiHidden/>
    <w:rsid w:val="00D829B1"/>
    <w:rPr>
      <w:rFonts w:ascii="Arial" w:eastAsia="Times New Roman" w:hAnsi="Arial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D829B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829B1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rsid w:val="00D829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9B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9B1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9B1"/>
    <w:pPr>
      <w:spacing w:after="0"/>
      <w:outlineLvl w:val="9"/>
    </w:pPr>
    <w:rPr>
      <w:lang w:val="en-US" w:eastAsia="ja-JP"/>
    </w:rPr>
  </w:style>
  <w:style w:type="paragraph" w:customStyle="1" w:styleId="Heading1a">
    <w:name w:val="Heading 1a"/>
    <w:basedOn w:val="Heading1"/>
    <w:autoRedefine/>
    <w:rsid w:val="008C6365"/>
    <w:pPr>
      <w:spacing w:before="0" w:after="0"/>
    </w:pPr>
    <w:rPr>
      <w:rFonts w:ascii="Arial Narrow" w:hAnsi="Arial Narrow"/>
      <w:color w:val="auto"/>
      <w:sz w:val="24"/>
    </w:rPr>
  </w:style>
  <w:style w:type="paragraph" w:customStyle="1" w:styleId="Style1">
    <w:name w:val="Style1"/>
    <w:basedOn w:val="CATQualCode"/>
    <w:autoRedefine/>
    <w:rsid w:val="008C6365"/>
    <w:rPr>
      <w:rFonts w:ascii="Arial Narrow" w:hAnsi="Arial Narrow"/>
    </w:rPr>
  </w:style>
  <w:style w:type="paragraph" w:customStyle="1" w:styleId="ASATitleToC">
    <w:name w:val="ASA Title ToC"/>
    <w:basedOn w:val="ASACfoEHeading2"/>
    <w:link w:val="ASATitleToCChar"/>
    <w:rsid w:val="00120FCA"/>
    <w:pPr>
      <w:spacing w:after="0"/>
    </w:pPr>
    <w:rPr>
      <w:rFonts w:ascii="Arial Narrow" w:eastAsia="Times New Roman" w:hAnsi="Arial Narrow"/>
      <w:b/>
      <w:i w:val="0"/>
      <w:color w:val="auto"/>
      <w:sz w:val="22"/>
      <w:szCs w:val="22"/>
    </w:rPr>
  </w:style>
  <w:style w:type="character" w:customStyle="1" w:styleId="ASATitleToCChar">
    <w:name w:val="ASA Title ToC Char"/>
    <w:basedOn w:val="DefaultParagraphFont"/>
    <w:link w:val="ASATitleToC"/>
    <w:rsid w:val="00120FCA"/>
    <w:rPr>
      <w:rFonts w:ascii="Arial Narrow" w:eastAsia="Times New Roman" w:hAnsi="Arial Narrow" w:cstheme="majorBidi"/>
      <w:b/>
      <w:bCs/>
      <w:sz w:val="22"/>
      <w:szCs w:val="22"/>
    </w:rPr>
  </w:style>
  <w:style w:type="paragraph" w:customStyle="1" w:styleId="QualificationText">
    <w:name w:val="Qualification Text"/>
    <w:link w:val="QualificationTextChar"/>
    <w:qFormat/>
    <w:rsid w:val="0006356C"/>
    <w:pPr>
      <w:spacing w:after="120"/>
    </w:pPr>
    <w:rPr>
      <w:rFonts w:ascii="Arial Narrow" w:eastAsiaTheme="minorHAnsi" w:hAnsi="Arial Narrow" w:cstheme="minorBidi"/>
      <w:sz w:val="22"/>
      <w:szCs w:val="24"/>
      <w:lang w:val="en-US"/>
    </w:rPr>
  </w:style>
  <w:style w:type="character" w:customStyle="1" w:styleId="QualificationTextChar">
    <w:name w:val="Qualification Text Char"/>
    <w:basedOn w:val="DefaultParagraphFont"/>
    <w:link w:val="QualificationText"/>
    <w:rsid w:val="0006356C"/>
    <w:rPr>
      <w:rFonts w:ascii="Arial Narrow" w:eastAsiaTheme="minorHAnsi" w:hAnsi="Arial Narrow" w:cstheme="minorBidi"/>
      <w:sz w:val="22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rsid w:val="007204A8"/>
    <w:pPr>
      <w:ind w:left="720"/>
      <w:contextualSpacing/>
    </w:pPr>
  </w:style>
  <w:style w:type="table" w:styleId="TableGrid">
    <w:name w:val="Table Grid"/>
    <w:basedOn w:val="TableNormal"/>
    <w:uiPriority w:val="59"/>
    <w:rsid w:val="007204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Qualification Heading"/>
    <w:uiPriority w:val="1"/>
    <w:qFormat/>
    <w:rsid w:val="00F97599"/>
    <w:pPr>
      <w:spacing w:after="120"/>
    </w:pPr>
    <w:rPr>
      <w:rFonts w:ascii="Arial Narrow" w:eastAsiaTheme="minorHAnsi" w:hAnsi="Arial Narrow" w:cstheme="minorBidi"/>
      <w:b/>
      <w:sz w:val="22"/>
      <w:szCs w:val="22"/>
    </w:rPr>
  </w:style>
  <w:style w:type="paragraph" w:customStyle="1" w:styleId="NumberingStyle1">
    <w:name w:val="Numbering Style 1"/>
    <w:link w:val="NumberingStyle1Char"/>
    <w:rsid w:val="00F97599"/>
    <w:pPr>
      <w:numPr>
        <w:numId w:val="1"/>
      </w:numPr>
    </w:pPr>
    <w:rPr>
      <w:rFonts w:ascii="Arial Narrow" w:eastAsiaTheme="minorHAnsi" w:hAnsi="Arial Narrow" w:cstheme="minorBidi"/>
      <w:sz w:val="22"/>
      <w:szCs w:val="22"/>
    </w:rPr>
  </w:style>
  <w:style w:type="paragraph" w:customStyle="1" w:styleId="NumberingStyle2">
    <w:name w:val="Numbering Style 2"/>
    <w:link w:val="NumberingStyle2Char"/>
    <w:rsid w:val="00F97599"/>
    <w:pPr>
      <w:numPr>
        <w:ilvl w:val="1"/>
        <w:numId w:val="1"/>
      </w:numPr>
      <w:ind w:left="489"/>
    </w:pPr>
    <w:rPr>
      <w:rFonts w:ascii="Arial Narrow" w:eastAsiaTheme="minorHAnsi" w:hAnsi="Arial Narrow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204A8"/>
    <w:rPr>
      <w:rFonts w:ascii="Arial Narrow" w:eastAsiaTheme="minorHAnsi" w:hAnsi="Arial Narrow" w:cstheme="minorBidi"/>
      <w:sz w:val="22"/>
      <w:szCs w:val="22"/>
    </w:rPr>
  </w:style>
  <w:style w:type="character" w:customStyle="1" w:styleId="NumberingStyle1Char">
    <w:name w:val="Numbering Style 1 Char"/>
    <w:basedOn w:val="ListParagraphChar"/>
    <w:link w:val="NumberingStyle1"/>
    <w:rsid w:val="00F97599"/>
    <w:rPr>
      <w:rFonts w:ascii="Arial Narrow" w:eastAsiaTheme="minorHAnsi" w:hAnsi="Arial Narrow" w:cstheme="minorBidi"/>
      <w:sz w:val="22"/>
      <w:szCs w:val="22"/>
    </w:rPr>
  </w:style>
  <w:style w:type="paragraph" w:customStyle="1" w:styleId="BulletStyle1">
    <w:name w:val="Bullet Style 1"/>
    <w:link w:val="BulletStyle1Char"/>
    <w:qFormat/>
    <w:rsid w:val="0006356C"/>
    <w:pPr>
      <w:numPr>
        <w:numId w:val="2"/>
      </w:numPr>
      <w:ind w:left="357" w:hanging="357"/>
    </w:pPr>
    <w:rPr>
      <w:rFonts w:ascii="Arial Narrow" w:eastAsiaTheme="minorHAnsi" w:hAnsi="Arial Narrow" w:cstheme="minorBidi"/>
      <w:sz w:val="22"/>
      <w:szCs w:val="22"/>
    </w:rPr>
  </w:style>
  <w:style w:type="character" w:customStyle="1" w:styleId="NumberingStyle2Char">
    <w:name w:val="Numbering Style 2 Char"/>
    <w:basedOn w:val="ListParagraphChar"/>
    <w:link w:val="NumberingStyle2"/>
    <w:rsid w:val="00F97599"/>
    <w:rPr>
      <w:rFonts w:ascii="Arial Narrow" w:eastAsiaTheme="minorHAnsi" w:hAnsi="Arial Narrow" w:cstheme="minorBidi"/>
      <w:sz w:val="22"/>
      <w:szCs w:val="22"/>
    </w:rPr>
  </w:style>
  <w:style w:type="paragraph" w:customStyle="1" w:styleId="BulletStyle2">
    <w:name w:val="Bullet Style 2"/>
    <w:qFormat/>
    <w:rsid w:val="0006356C"/>
    <w:pPr>
      <w:numPr>
        <w:numId w:val="3"/>
      </w:numPr>
      <w:ind w:left="714" w:hanging="357"/>
    </w:pPr>
    <w:rPr>
      <w:rFonts w:ascii="Arial Narrow" w:eastAsiaTheme="minorHAnsi" w:hAnsi="Arial Narrow" w:cstheme="minorBidi"/>
      <w:sz w:val="22"/>
      <w:szCs w:val="22"/>
    </w:rPr>
  </w:style>
  <w:style w:type="character" w:customStyle="1" w:styleId="BulletStyle1Char">
    <w:name w:val="Bullet Style 1 Char"/>
    <w:basedOn w:val="ListParagraphChar"/>
    <w:link w:val="BulletStyle1"/>
    <w:rsid w:val="0006356C"/>
    <w:rPr>
      <w:rFonts w:ascii="Arial Narrow" w:eastAsiaTheme="minorHAnsi" w:hAnsi="Arial Narrow" w:cstheme="minorBidi"/>
      <w:sz w:val="22"/>
      <w:szCs w:val="22"/>
    </w:rPr>
  </w:style>
  <w:style w:type="paragraph" w:customStyle="1" w:styleId="BulletStyle3">
    <w:name w:val="Bullet Style 3"/>
    <w:qFormat/>
    <w:rsid w:val="0006356C"/>
    <w:pPr>
      <w:numPr>
        <w:numId w:val="4"/>
      </w:numPr>
      <w:ind w:left="1071" w:hanging="357"/>
    </w:pPr>
    <w:rPr>
      <w:rFonts w:ascii="Arial Narrow" w:eastAsiaTheme="minorHAnsi" w:hAnsi="Arial Narrow" w:cstheme="minorBidi"/>
      <w:sz w:val="22"/>
      <w:szCs w:val="22"/>
    </w:rPr>
  </w:style>
  <w:style w:type="paragraph" w:customStyle="1" w:styleId="ASAHyperlink">
    <w:name w:val="ASA Hyperlink"/>
    <w:link w:val="ASAHyperlinkChar"/>
    <w:rsid w:val="00F97599"/>
    <w:rPr>
      <w:rFonts w:ascii="Arial Narrow" w:eastAsiaTheme="minorHAnsi" w:hAnsi="Arial Narrow" w:cstheme="minorBidi"/>
      <w:sz w:val="22"/>
      <w:szCs w:val="22"/>
    </w:rPr>
  </w:style>
  <w:style w:type="character" w:customStyle="1" w:styleId="ASAHyperlinkChar">
    <w:name w:val="ASA Hyperlink Char"/>
    <w:basedOn w:val="DefaultParagraphFont"/>
    <w:link w:val="ASAHyperlink"/>
    <w:rsid w:val="00F97599"/>
    <w:rPr>
      <w:rFonts w:ascii="Arial Narrow" w:eastAsiaTheme="minorHAnsi" w:hAnsi="Arial Narrow" w:cstheme="minorBidi"/>
      <w:sz w:val="22"/>
      <w:szCs w:val="22"/>
    </w:rPr>
  </w:style>
  <w:style w:type="paragraph" w:customStyle="1" w:styleId="RoCbolditalic">
    <w:name w:val="RoC bold italic"/>
    <w:next w:val="QualificationText"/>
    <w:link w:val="RoCbolditalicChar"/>
    <w:rsid w:val="005263B5"/>
    <w:pPr>
      <w:spacing w:after="120"/>
    </w:pPr>
    <w:rPr>
      <w:rFonts w:ascii="Arial Narrow" w:eastAsiaTheme="minorHAnsi" w:hAnsi="Arial Narrow" w:cstheme="minorBidi"/>
      <w:b/>
      <w:i/>
      <w:sz w:val="22"/>
      <w:szCs w:val="24"/>
      <w:lang w:val="en-US"/>
    </w:rPr>
  </w:style>
  <w:style w:type="character" w:customStyle="1" w:styleId="RoCbolditalicChar">
    <w:name w:val="RoC bold italic Char"/>
    <w:basedOn w:val="DefaultParagraphFont"/>
    <w:link w:val="RoCbolditalic"/>
    <w:rsid w:val="005263B5"/>
    <w:rPr>
      <w:rFonts w:ascii="Arial Narrow" w:eastAsiaTheme="minorHAnsi" w:hAnsi="Arial Narrow" w:cstheme="minorBidi"/>
      <w:b/>
      <w:i/>
      <w:sz w:val="22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24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2429"/>
    <w:rPr>
      <w:rFonts w:ascii="Arial Narrow" w:eastAsiaTheme="minorHAnsi" w:hAnsi="Arial Narrow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6D6F04"/>
  </w:style>
  <w:style w:type="character" w:customStyle="1" w:styleId="eop">
    <w:name w:val="eop"/>
    <w:basedOn w:val="DefaultParagraphFont"/>
    <w:rsid w:val="006D6F04"/>
  </w:style>
  <w:style w:type="paragraph" w:customStyle="1" w:styleId="paragraph">
    <w:name w:val="paragraph"/>
    <w:basedOn w:val="Normal"/>
    <w:rsid w:val="005665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566505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 Narrow" w:eastAsiaTheme="minorHAnsi" w:hAnsi="Arial Narrow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21803"/>
    <w:rPr>
      <w:rFonts w:ascii="Arial Narrow" w:eastAsiaTheme="minorHAnsi" w:hAnsi="Arial Narrow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361"/>
    <w:rPr>
      <w:rFonts w:ascii="Arial Narrow" w:eastAsiaTheme="minorHAnsi" w:hAnsi="Arial Narrow" w:cstheme="minorBid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57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hine.grenouille\AppData\Local\Microsoft\Windows\INetCache\Content.Outlook\SPZ0U3PG\Qualification%20with%20PrereqsTemplat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leewheeler/Desktop/AQF_QUAL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>
                <a:latin typeface="Aptos" panose="020B0004020202020204" pitchFamily="34" charset="0"/>
              </a:rPr>
              <a:t>ACSF Skill levels for Edging</a:t>
            </a:r>
            <a:r>
              <a:rPr lang="en-GB" sz="1800" b="1" baseline="0">
                <a:latin typeface="Aptos" panose="020B0004020202020204" pitchFamily="34" charset="0"/>
              </a:rPr>
              <a:t> &amp; Fitting Skill Set</a:t>
            </a:r>
            <a:endParaRPr lang="en-GB" sz="1800" b="1">
              <a:latin typeface="Aptos" panose="020B00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'Edging &amp; Fitting SS'!$B$1</c:f>
              <c:strCache>
                <c:ptCount val="1"/>
                <c:pt idx="0">
                  <c:v>AQF Level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'Edging &amp; Fitting SS'!$A$2:$A$6</c:f>
              <c:strCache>
                <c:ptCount val="5"/>
                <c:pt idx="0">
                  <c:v>Reading</c:v>
                </c:pt>
                <c:pt idx="1">
                  <c:v>Writing</c:v>
                </c:pt>
                <c:pt idx="2">
                  <c:v>Learning</c:v>
                </c:pt>
                <c:pt idx="3">
                  <c:v>Oral Communication</c:v>
                </c:pt>
                <c:pt idx="4">
                  <c:v>Numeracy</c:v>
                </c:pt>
              </c:strCache>
            </c:strRef>
          </c:cat>
          <c:val>
            <c:numRef>
              <c:f>'Edging &amp; Fitting SS'!$B$2:$B$6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72-C34D-A165-F5E9170A02B4}"/>
            </c:ext>
          </c:extLst>
        </c:ser>
        <c:ser>
          <c:idx val="1"/>
          <c:order val="1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1-F372-C34D-A165-F5E9170A02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0"/>
        <c:overlap val="-27"/>
        <c:axId val="62438208"/>
        <c:axId val="1033850560"/>
      </c:barChart>
      <c:catAx>
        <c:axId val="624382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r>
                  <a:rPr lang="en-GB" b="1">
                    <a:latin typeface="Aptos" panose="020B0004020202020204" pitchFamily="34" charset="0"/>
                  </a:rPr>
                  <a:t>Core Skills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ptos" panose="020B000402020202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3850560"/>
        <c:crosses val="autoZero"/>
        <c:auto val="1"/>
        <c:lblAlgn val="ctr"/>
        <c:lblOffset val="100"/>
        <c:noMultiLvlLbl val="0"/>
      </c:catAx>
      <c:valAx>
        <c:axId val="1033850560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b="1">
                    <a:latin typeface="Aptos" panose="020B0004020202020204" pitchFamily="34" charset="0"/>
                  </a:rPr>
                  <a:t>ACSF Levels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438208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-Qualification" ma:contentTypeID="0x01010099F1109AE968AE4284FE5D1A27CBD39A001E76397F44BE4D488FB2E9590FD777CF" ma:contentTypeVersion="3" ma:contentTypeDescription="Template uploaded 23/11/24" ma:contentTypeScope="" ma:versionID="a3fe3e648169510f12ebe9118ee0ab40">
  <xsd:schema xmlns:xsd="http://www.w3.org/2001/XMLSchema" xmlns:xs="http://www.w3.org/2001/XMLSchema" xmlns:p="http://schemas.microsoft.com/office/2006/metadata/properties" xmlns:ns2="0582de98-e2ce-421a-bf64-42e1fd4f5a05" xmlns:ns3="07d774a0-5bde-4699-ade2-d09c13d8c44d" targetNamespace="http://schemas.microsoft.com/office/2006/metadata/properties" ma:root="true" ma:fieldsID="7ac64b17f9024a9ad9b94c09cc622404" ns2:_="" ns3:_="">
    <xsd:import namespace="0582de98-e2ce-421a-bf64-42e1fd4f5a05"/>
    <xsd:import namespace="07d774a0-5bde-4699-ade2-d09c13d8c4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2de98-e2ce-421a-bf64-42e1fd4f5a0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774a0-5bde-4699-ade2-d09c13d8c44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844805d-3ec8-4ac0-a3de-4de7a961b260}" ma:internalName="TaxCatchAll" ma:showField="CatchAllData" ma:web="07d774a0-5bde-4699-ade2-d09c13d8c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82de98-e2ce-421a-bf64-42e1fd4f5a05" xsi:nil="true"/>
    <TaxCatchAll xmlns="07d774a0-5bde-4699-ade2-d09c13d8c4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8BEF-DE47-48F8-8693-8E8DCAECB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7F48C-5E65-4CE5-B6CF-EDA02836A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2de98-e2ce-421a-bf64-42e1fd4f5a05"/>
    <ds:schemaRef ds:uri="07d774a0-5bde-4699-ade2-d09c13d8c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17E54-CAEC-4785-8CCD-B01EE3D81034}">
  <ds:schemaRefs>
    <ds:schemaRef ds:uri="http://schemas.microsoft.com/office/2006/metadata/properties"/>
    <ds:schemaRef ds:uri="http://schemas.microsoft.com/office/infopath/2007/PartnerControls"/>
    <ds:schemaRef ds:uri="0582de98-e2ce-421a-bf64-42e1fd4f5a05"/>
    <ds:schemaRef ds:uri="07d774a0-5bde-4699-ade2-d09c13d8c44d"/>
  </ds:schemaRefs>
</ds:datastoreItem>
</file>

<file path=customXml/itemProps4.xml><?xml version="1.0" encoding="utf-8"?>
<ds:datastoreItem xmlns:ds="http://schemas.openxmlformats.org/officeDocument/2006/customXml" ds:itemID="{7181957A-67FC-4921-A0EE-44C9D866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C:\Users\josephine.grenouille\AppData\Local\Microsoft\Windows\INetCache\Content.Outlook\SPZ0U3PG\Qualification with PrereqsTemplate.dotx</Template>
  <TotalTime>0</TotalTime>
  <Pages>2</Pages>
  <Words>153</Words>
  <Characters>1042</Characters>
  <Application>Microsoft Office Word</Application>
  <DocSecurity>0</DocSecurity>
  <Lines>22</Lines>
  <Paragraphs>16</Paragraphs>
  <ScaleCrop>false</ScaleCrop>
  <Company>Auto Skills Australia Ltd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Grenouille</dc:creator>
  <cp:keywords/>
  <cp:lastModifiedBy>Kate De Clercq</cp:lastModifiedBy>
  <cp:revision>2</cp:revision>
  <dcterms:created xsi:type="dcterms:W3CDTF">2025-09-24T04:05:00Z</dcterms:created>
  <dcterms:modified xsi:type="dcterms:W3CDTF">2025-09-24T04:05:00Z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0x01010099F1109AE968AE4284FE5D1A27CBD39A001E76397F44BE4D488FB2E9590FD777CF</vt:lpwstr>
  </property>
  <property fmtid="{D5CDD505-2E9C-101B-9397-08002B2CF9AE}" pid="3" name="MediaServiceImageTags">
    <vt:lpwstr/>
  </property>
  <property fmtid="{D5CDD505-2E9C-101B-9397-08002B2CF9AE}" pid="4" name="Order">
    <vt:r8>2115100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Status">
    <vt:lpwstr>Ready for submission</vt:lpwstr>
  </property>
  <property fmtid="{D5CDD505-2E9C-101B-9397-08002B2CF9AE}" pid="14" name="Componenttype">
    <vt:lpwstr>Skill set</vt:lpwstr>
  </property>
  <property fmtid="{D5CDD505-2E9C-101B-9397-08002B2CF9AE}" pid="15" name="Changetype">
    <vt:lpwstr>New</vt:lpwstr>
  </property>
  <property fmtid="{D5CDD505-2E9C-101B-9397-08002B2CF9AE}" pid="16" name="CurrentCode">
    <vt:lpwstr>HLTSS00087</vt:lpwstr>
  </property>
  <property fmtid="{D5CDD505-2E9C-101B-9397-08002B2CF9AE}" pid="17" name="Technicalwriter">
    <vt:lpwstr>13</vt:lpwstr>
  </property>
</Properties>
</file>